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F7C24" w:rsidR="007F7C24" w:rsidP="007F7C24" w:rsidRDefault="007F7C24">
      <w:pPr>
        <w:ind w:left="-142" w:firstLine="142"/>
        <w:jc w:val="right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  …../…./20...</w:t>
      </w:r>
    </w:p>
    <w:p w:rsidRPr="007F7C24" w:rsidR="007F7C24" w:rsidP="007F7C24" w:rsidRDefault="007F7C24">
      <w:pPr>
        <w:ind w:left="-142" w:firstLine="142"/>
        <w:jc w:val="right"/>
        <w:rPr>
          <w:rFonts w:ascii="Times New Roman" w:hAnsi="Times New Roman" w:cs="Times New Roman"/>
        </w:rPr>
      </w:pPr>
    </w:p>
    <w:p w:rsidRPr="007F7C24" w:rsidR="007F7C24" w:rsidP="007F7C24" w:rsidRDefault="007F7C24">
      <w:pPr>
        <w:jc w:val="center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                                                 </w:t>
      </w:r>
    </w:p>
    <w:p w:rsidRPr="007F7C24" w:rsidR="007F7C24" w:rsidP="007F7C24" w:rsidRDefault="007F7C24">
      <w:pPr>
        <w:jc w:val="center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>SAĞLIK BİLİMLERİ FAKÜLTESİ DEKANLIĞINA</w:t>
      </w:r>
    </w:p>
    <w:p w:rsidRPr="007F7C24" w:rsidR="007F7C24" w:rsidP="007F7C24" w:rsidRDefault="007F7C24">
      <w:pPr>
        <w:jc w:val="center"/>
        <w:rPr>
          <w:rFonts w:ascii="Times New Roman" w:hAnsi="Times New Roman" w:cs="Times New Roman"/>
        </w:rPr>
      </w:pPr>
    </w:p>
    <w:p w:rsidRPr="007F7C24" w:rsidR="007F7C24" w:rsidP="007F7C24" w:rsidRDefault="007F7C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Pr="007F7C24" w:rsidR="007F7C24" w:rsidP="0055656A" w:rsidRDefault="007F7C24">
      <w:pPr>
        <w:ind w:firstLine="708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20…../ 20….öğretim yılı,..………yarıyılında verdiğim aşağıda belirtilen derse/derslere ait öğrenci/öğrencilerin sınav notu/notlarını sehven yanlış girmiş bulunmaktayım. </w:t>
      </w:r>
    </w:p>
    <w:p w:rsidRPr="007F7C24" w:rsidR="007F7C24" w:rsidP="007F7C24" w:rsidRDefault="007F7C24">
      <w:pPr>
        <w:ind w:firstLine="708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>Düzeltilmesi hususunda bilgilerinize ve gereğini arz ederim.</w:t>
      </w:r>
    </w:p>
    <w:p w:rsidRPr="007F7C24" w:rsidR="007F7C24" w:rsidP="007F7C24" w:rsidRDefault="007F7C24">
      <w:pPr>
        <w:rPr>
          <w:rFonts w:ascii="Times New Roman" w:hAnsi="Times New Roman" w:cs="Times New Roman"/>
        </w:rPr>
      </w:pPr>
    </w:p>
    <w:p w:rsidRPr="007F7C24" w:rsidR="007F7C24" w:rsidP="007F7C24" w:rsidRDefault="007F7C24">
      <w:pPr>
        <w:rPr>
          <w:rFonts w:ascii="Times New Roman" w:hAnsi="Times New Roman" w:cs="Times New Roman"/>
        </w:rPr>
      </w:pPr>
    </w:p>
    <w:p w:rsidRPr="007F7C24" w:rsidR="007F7C24" w:rsidP="007F7C24" w:rsidRDefault="007F7C24">
      <w:pPr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F7C2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F7C24">
        <w:rPr>
          <w:rFonts w:ascii="Times New Roman" w:hAnsi="Times New Roman" w:cs="Times New Roman"/>
        </w:rPr>
        <w:t xml:space="preserve">   </w:t>
      </w:r>
      <w:r w:rsidRPr="007F7C24">
        <w:rPr>
          <w:rFonts w:ascii="Times New Roman" w:hAnsi="Times New Roman" w:cs="Times New Roman"/>
        </w:rPr>
        <w:t xml:space="preserve">   Öğretim Elemanı</w:t>
      </w:r>
    </w:p>
    <w:p w:rsidRPr="007F7C24" w:rsidR="007F7C24" w:rsidP="007F7C24" w:rsidRDefault="007F7C24">
      <w:pPr>
        <w:ind w:left="6372" w:firstLine="708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Adı ve Soyadı/İmza</w:t>
      </w:r>
    </w:p>
    <w:p w:rsidRPr="007F7C24" w:rsidR="007F7C24" w:rsidP="007F7C24" w:rsidRDefault="007F7C24">
      <w:pPr>
        <w:ind w:left="6372" w:firstLine="708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   </w:t>
      </w:r>
    </w:p>
    <w:p w:rsidRPr="007F7C24" w:rsidR="007F7C24" w:rsidP="007F7C24" w:rsidRDefault="007F7C24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850"/>
        <w:gridCol w:w="992"/>
        <w:gridCol w:w="709"/>
        <w:gridCol w:w="425"/>
        <w:gridCol w:w="567"/>
        <w:gridCol w:w="851"/>
        <w:gridCol w:w="567"/>
        <w:gridCol w:w="567"/>
      </w:tblGrid>
      <w:tr w:rsidRPr="007F7C24" w:rsidR="00007042" w:rsidTr="00007042">
        <w:tc>
          <w:tcPr>
            <w:tcW w:w="1129" w:type="dxa"/>
            <w:vMerge w:val="restart"/>
            <w:textDirection w:val="btLr"/>
            <w:vAlign w:val="center"/>
          </w:tcPr>
          <w:p w:rsidRPr="007F7C24" w:rsidR="00007042" w:rsidP="00E701F4" w:rsidRDefault="000070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GoBack" w:colFirst="4" w:colLast="4" w:id="0"/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560" w:type="dxa"/>
            <w:vMerge w:val="restart"/>
            <w:vAlign w:val="center"/>
          </w:tcPr>
          <w:p w:rsidRPr="007F7C24" w:rsidR="00007042" w:rsidP="00E701F4" w:rsidRDefault="000070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2268" w:type="dxa"/>
            <w:vMerge w:val="restart"/>
            <w:vAlign w:val="center"/>
          </w:tcPr>
          <w:p w:rsidRPr="007F7C24" w:rsidR="00007042" w:rsidP="00E701F4" w:rsidRDefault="000070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Dersin Kodu ve Adı</w:t>
            </w:r>
          </w:p>
        </w:tc>
        <w:tc>
          <w:tcPr>
            <w:tcW w:w="2976" w:type="dxa"/>
            <w:gridSpan w:val="4"/>
          </w:tcPr>
          <w:p w:rsidRPr="007F7C24" w:rsidR="00007042" w:rsidP="00E701F4" w:rsidRDefault="0000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Yanlış Girilen Not</w:t>
            </w:r>
          </w:p>
        </w:tc>
        <w:tc>
          <w:tcPr>
            <w:tcW w:w="2552" w:type="dxa"/>
            <w:gridSpan w:val="4"/>
          </w:tcPr>
          <w:p w:rsidRPr="007F7C24" w:rsidR="00007042" w:rsidP="00E701F4" w:rsidRDefault="0000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Girilmesi Gereken Not</w:t>
            </w:r>
          </w:p>
        </w:tc>
      </w:tr>
      <w:bookmarkEnd w:id="0"/>
      <w:tr w:rsidRPr="007F7C24" w:rsidR="00007042" w:rsidTr="00007042">
        <w:trPr>
          <w:cantSplit/>
          <w:trHeight w:val="859"/>
        </w:trPr>
        <w:tc>
          <w:tcPr>
            <w:tcW w:w="1129" w:type="dxa"/>
            <w:vMerge/>
          </w:tcPr>
          <w:p w:rsidRPr="007F7C24" w:rsidR="007F7C24" w:rsidP="00E701F4" w:rsidRDefault="007F7C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Pr="007F7C24" w:rsidR="007F7C24" w:rsidP="00E701F4" w:rsidRDefault="007F7C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Pr="007F7C24" w:rsidR="007F7C24" w:rsidP="00E701F4" w:rsidRDefault="007F7C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992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(Diğer)</w:t>
            </w:r>
          </w:p>
        </w:tc>
        <w:tc>
          <w:tcPr>
            <w:tcW w:w="709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425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BTM</w:t>
            </w:r>
          </w:p>
        </w:tc>
        <w:tc>
          <w:tcPr>
            <w:tcW w:w="567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851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(Diğer)</w:t>
            </w:r>
          </w:p>
        </w:tc>
        <w:tc>
          <w:tcPr>
            <w:tcW w:w="567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567" w:type="dxa"/>
            <w:textDirection w:val="btLr"/>
          </w:tcPr>
          <w:p w:rsidRPr="007F7C24" w:rsidR="007F7C24" w:rsidP="00E701F4" w:rsidRDefault="007F7C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7C24">
              <w:rPr>
                <w:rFonts w:ascii="Times New Roman" w:hAnsi="Times New Roman" w:cs="Times New Roman"/>
                <w:sz w:val="20"/>
                <w:szCs w:val="20"/>
              </w:rPr>
              <w:t>BTM</w:t>
            </w: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Pr="007F7C24" w:rsidR="00007042" w:rsidTr="00007042">
        <w:trPr>
          <w:trHeight w:val="284"/>
        </w:trPr>
        <w:tc>
          <w:tcPr>
            <w:tcW w:w="112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Pr="007F7C24" w:rsidR="007F7C24" w:rsidP="00E701F4" w:rsidRDefault="007F7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7F7C24" w:rsidR="007F7C24" w:rsidP="007F7C24" w:rsidRDefault="007F7C24">
      <w:pPr>
        <w:rPr>
          <w:rFonts w:ascii="Times New Roman" w:hAnsi="Times New Roman" w:cs="Times New Roman"/>
        </w:rPr>
      </w:pPr>
    </w:p>
    <w:p w:rsidRPr="007F7C24" w:rsidR="007F7C24" w:rsidP="007F7C24" w:rsidRDefault="007F7C24">
      <w:pPr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>Sayı</w:t>
      </w:r>
      <w:r w:rsidRPr="007F7C24">
        <w:rPr>
          <w:rFonts w:ascii="Times New Roman" w:hAnsi="Times New Roman" w:cs="Times New Roman"/>
        </w:rPr>
        <w:tab/>
        <w:t xml:space="preserve">:                                                                                                                  </w:t>
      </w:r>
      <w:r w:rsidRPr="007F7C24">
        <w:rPr>
          <w:rFonts w:ascii="Times New Roman" w:hAnsi="Times New Roman" w:cs="Times New Roman"/>
        </w:rPr>
        <w:tab/>
      </w:r>
      <w:r w:rsidRPr="007F7C24">
        <w:rPr>
          <w:rFonts w:ascii="Times New Roman" w:hAnsi="Times New Roman" w:cs="Times New Roman"/>
        </w:rPr>
        <w:tab/>
      </w:r>
      <w:r w:rsidRPr="007F7C24">
        <w:rPr>
          <w:rFonts w:ascii="Times New Roman" w:hAnsi="Times New Roman" w:cs="Times New Roman"/>
        </w:rPr>
        <w:tab/>
      </w:r>
      <w:r w:rsidRPr="007F7C24">
        <w:rPr>
          <w:rFonts w:ascii="Times New Roman" w:hAnsi="Times New Roman" w:cs="Times New Roman"/>
        </w:rPr>
        <w:tab/>
        <w:t xml:space="preserve">  …./…../20….</w:t>
      </w:r>
    </w:p>
    <w:p w:rsidRPr="007F7C24" w:rsidR="007F7C24" w:rsidP="007F7C24" w:rsidRDefault="007F7C24">
      <w:pPr>
        <w:rPr>
          <w:rFonts w:ascii="Times New Roman" w:hAnsi="Times New Roman" w:cs="Times New Roman"/>
          <w:b/>
        </w:rPr>
      </w:pPr>
    </w:p>
    <w:p w:rsidRPr="007F7C24" w:rsidR="007F7C24" w:rsidP="007F7C24" w:rsidRDefault="007F7C24">
      <w:pPr>
        <w:jc w:val="center"/>
        <w:rPr>
          <w:rFonts w:ascii="Times New Roman" w:hAnsi="Times New Roman" w:cs="Times New Roman"/>
          <w:b/>
        </w:rPr>
      </w:pPr>
      <w:r w:rsidRPr="007F7C24">
        <w:rPr>
          <w:rFonts w:ascii="Times New Roman" w:hAnsi="Times New Roman" w:cs="Times New Roman"/>
          <w:b/>
        </w:rPr>
        <w:t>SAĞLIK BİLİMLERİ FAKÜLTESİ</w:t>
      </w:r>
      <w:r w:rsidRPr="007F7C24">
        <w:rPr>
          <w:rFonts w:ascii="Times New Roman" w:hAnsi="Times New Roman" w:cs="Times New Roman"/>
        </w:rPr>
        <w:t xml:space="preserve"> </w:t>
      </w:r>
      <w:r w:rsidRPr="007F7C24">
        <w:rPr>
          <w:rFonts w:ascii="Times New Roman" w:hAnsi="Times New Roman" w:cs="Times New Roman"/>
          <w:b/>
        </w:rPr>
        <w:t>DEKANLIĞINA</w:t>
      </w:r>
    </w:p>
    <w:p w:rsidRPr="007F7C24" w:rsidR="007F7C24" w:rsidP="007F7C24" w:rsidRDefault="007F7C24">
      <w:pPr>
        <w:jc w:val="center"/>
        <w:rPr>
          <w:rFonts w:ascii="Times New Roman" w:hAnsi="Times New Roman" w:cs="Times New Roman"/>
        </w:rPr>
      </w:pPr>
    </w:p>
    <w:p w:rsidRPr="007F7C24" w:rsidR="007F7C24" w:rsidP="007F7C24" w:rsidRDefault="007F7C24">
      <w:pPr>
        <w:rPr>
          <w:rFonts w:ascii="Times New Roman" w:hAnsi="Times New Roman" w:cs="Times New Roman"/>
        </w:rPr>
      </w:pPr>
    </w:p>
    <w:p w:rsidRPr="007F7C24" w:rsidR="007F7C24" w:rsidP="007F7C24" w:rsidRDefault="007F7C24">
      <w:pPr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         Yukarıda belirtilen sehven yanlış girilmiş not düzeltme talebi Bölümümüzce uygun görülmüştür. </w:t>
      </w:r>
    </w:p>
    <w:p w:rsidRPr="007F7C24" w:rsidR="007F7C24" w:rsidP="007F7C24" w:rsidRDefault="007F7C24">
      <w:pPr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>Not değişikliğinin yapılması hususunda gereğini arz ederim.</w:t>
      </w:r>
    </w:p>
    <w:p w:rsidRPr="007F7C24" w:rsidR="007F7C24" w:rsidP="007F7C24" w:rsidRDefault="007F7C24">
      <w:pPr>
        <w:rPr>
          <w:rFonts w:ascii="Times New Roman" w:hAnsi="Times New Roman" w:cs="Times New Roman"/>
        </w:rPr>
      </w:pPr>
    </w:p>
    <w:p w:rsidRPr="007F7C24" w:rsidR="007F7C24" w:rsidP="007F7C24" w:rsidRDefault="007F7C24">
      <w:pPr>
        <w:rPr>
          <w:rFonts w:ascii="Times New Roman" w:hAnsi="Times New Roman" w:cs="Times New Roman"/>
        </w:rPr>
      </w:pPr>
    </w:p>
    <w:p w:rsidRPr="007F7C24" w:rsidR="007F7C24" w:rsidP="007F7C24" w:rsidRDefault="007F7C24">
      <w:pPr>
        <w:ind w:left="6372" w:firstLine="708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   </w:t>
      </w:r>
      <w:r w:rsidRPr="007F7C24">
        <w:rPr>
          <w:rFonts w:ascii="Times New Roman" w:hAnsi="Times New Roman" w:cs="Times New Roman"/>
        </w:rPr>
        <w:t>İmza</w:t>
      </w:r>
    </w:p>
    <w:p w:rsidRPr="007F7C24" w:rsidR="007F7C24" w:rsidP="007F7C24" w:rsidRDefault="007F7C24">
      <w:pPr>
        <w:ind w:left="5664" w:firstLine="708"/>
        <w:rPr>
          <w:rFonts w:ascii="Times New Roman" w:hAnsi="Times New Roman" w:cs="Times New Roman"/>
        </w:rPr>
      </w:pPr>
      <w:r w:rsidRPr="007F7C2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7F7C24">
        <w:rPr>
          <w:rFonts w:ascii="Times New Roman" w:hAnsi="Times New Roman" w:cs="Times New Roman"/>
        </w:rPr>
        <w:t>Bölüm Başkanı</w:t>
      </w:r>
    </w:p>
    <w:p w:rsidRPr="0081095A" w:rsidR="00A40877" w:rsidP="0081095A" w:rsidRDefault="00A40877">
      <w:pPr>
        <w:jc w:val="center"/>
      </w:pPr>
    </w:p>
    <w:sectPr w:rsidRPr="0081095A" w:rsidR="00A40877" w:rsidSect="006257FC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FD" w:rsidRDefault="004C09FD">
      <w:r>
        <w:separator/>
      </w:r>
    </w:p>
  </w:endnote>
  <w:endnote w:type="continuationSeparator" w:id="0">
    <w:p w:rsidR="004C09FD" w:rsidRDefault="004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FD" w:rsidRDefault="004C09FD">
      <w:r>
        <w:separator/>
      </w:r>
    </w:p>
  </w:footnote>
  <w:footnote w:type="continuationSeparator" w:id="0">
    <w:p w:rsidR="004C09FD" w:rsidRDefault="004C09F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9"/>
      <w:gridCol w:w="2551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ELEMANI NOT DÜZELTME DİLEKÇESİ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FR/241/40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070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070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1A"/>
    <w:rsid w:val="0000704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61A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09FD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656A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7FC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421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7C24"/>
    <w:rsid w:val="008027FA"/>
    <w:rsid w:val="0081095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1A"/>
    <w:pPr>
      <w:jc w:val="both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25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257F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D618-5A0F-46FB-8BD2-C9C4E9E5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85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7</cp:revision>
  <cp:lastPrinted>2018-09-24T13:03:00Z</cp:lastPrinted>
  <dcterms:created xsi:type="dcterms:W3CDTF">2019-09-30T06:19:00Z</dcterms:created>
  <dcterms:modified xsi:type="dcterms:W3CDTF">2019-09-30T08:14:00Z</dcterms:modified>
</cp:coreProperties>
</file>