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814"/>
        <w:tblW w:w="10358" w:type="dxa"/>
        <w:tblLayout w:type="fixed"/>
        <w:tblLook w:val="04A0" w:firstRow="1" w:lastRow="0" w:firstColumn="1" w:lastColumn="0" w:noHBand="0" w:noVBand="1"/>
      </w:tblPr>
      <w:tblGrid>
        <w:gridCol w:w="10358"/>
      </w:tblGrid>
      <w:tr w:rsidR="009E6CA9" w:rsidTr="009E6CA9">
        <w:trPr>
          <w:trHeight w:val="12369"/>
        </w:trPr>
        <w:tc>
          <w:tcPr>
            <w:tcW w:w="10358" w:type="dxa"/>
          </w:tcPr>
          <w:p w:rsidRPr="007F6501" w:rsidR="009E6CA9" w:rsidP="009E6CA9" w:rsidRDefault="009E6CA9">
            <w:pPr>
              <w:tabs>
                <w:tab w:val="left" w:pos="1560"/>
                <w:tab w:val="left" w:pos="4536"/>
                <w:tab w:val="left" w:pos="6946"/>
              </w:tabs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Baba Adı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4536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Ana Adı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4536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TC Kimlik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Doğum Yeri ve Tarihi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Cinsiyeti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: (  ) Kız   (  ) Erkek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Enstitü/Fakülte/Yüksekokul/MYO:……………………………………………………………………....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4536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: …………………………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Öğrenci No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4536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…………………………………………………O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kula Giriş Yılı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: (  ) Hz  (  ) 1. Snf.  (  ) 2. Snf.  (  ) 3. Snf.  (  ) 4. Snf.  (  ) 5. Snf.  (  ) 6. Snf.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Bu Bölümde Hazırlık Okuyup Okumadığı:  (  ) Evet  (  ) Hayır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Kayıt Dondurup Dondurmadığı, İzin Alıp Almadığı: (  ) Bir Yıl  (  ) İki Yıl  (  ) Üç Yıl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F6501">
              <w:rPr>
                <w:rFonts w:ascii="Times New Roman" w:hAnsi="Times New Roman" w:cs="Times New Roman"/>
                <w:b/>
                <w:sz w:val="24"/>
                <w:szCs w:val="24"/>
              </w:rPr>
              <w:t>Dikey Geçiş yapan öğrenciler müracaat formunu doldururken okula giriş yılı olarak önlisans öğrenimlerini tamamladıkları öğretim kurumlarına giriş yıllarını yazacaklardır.</w:t>
            </w:r>
          </w:p>
          <w:p w:rsidRPr="007F6501" w:rsidR="009E6CA9" w:rsidP="009E6CA9" w:rsidRDefault="009E6CA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AİLEVİ BİLGİLER: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 xml:space="preserve">Babasının Öğrenim Durumu      :…………….     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  <w:t>Annesinin Öğrenim Durumu: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Babasının Mesleği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:…………….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Annesinin Mesleği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Ailesinin Aylık Net Geliri(TL) :……………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Masraflarının Kimin Tarafından Karşılandığı:……………………………………………………………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Anne Babasının Medeni Durumu :     Birlikte (  )                                         Boşanmış (  )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Anne Hayatta Değil(  )       Baba Hayatta Değil (  )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Anne/Baba Şehit: (  ) Evet    (  ) Hayır              Anne/Baba Gazi: (  ) Evet    (  ) Hayır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5532 Sayılı Kanunun 15. Maddesi Kapsamındaki Terör Sebebiyle Köyleri Boşaltılanlar Veya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Ölenlerin Çocukları:  (  ) Evet     (  ) Hayır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Sağlık Sorunu (Varsa Belirtiniz):…………………………………………………………………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Toplam Kardeş Sayısı        :………………………………………………………………………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25 yaşından küçük bekar çalışmayan kardeş sayısı(Üniversitede okuyan kardeşler hariç):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Öğrenim Gören Kardeş Sayısı   : Üniversite (….)  Ortaöğrenim (….)  İlköğretim (….)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İLETİŞİM BİLGİLERİ: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Babasının Ev Tel: (….)……………..        İş Tel: (….)………………        Cep Tel: (…)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Öğrencinin Ev/Yurt Tel (….)………………..    Cep Tel: (….)……………..e-mail: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Ailesinin Daimi İkamet Ettiği Adres: .......................................................................................…………..…………………………………………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 xml:space="preserve">Kaldığı Yer ve Adresi (ev, özel yurt, yurt-kur açık bir şekilde belirtiniz): 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Kamu veya özel bir kuruluştan burs veya kredi alıyorsa aylık miktarı ve türü:…………………………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Bildiği Yabancı Dil ve Düzeyi     :……………. İyi (  ) ……….. Orta (  ) ……. ….. Zayıf (  ) ………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>İlgi Duyduğu Kültürel Faaliyetler: Tiyatro (  )    Şiir-Edebiyat (  )   Halk Oyunları (  )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Diğerleri:……………………………………………………………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Pr="007F6501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1">
              <w:rPr>
                <w:rFonts w:ascii="Times New Roman" w:hAnsi="Times New Roman" w:cs="Times New Roman"/>
                <w:sz w:val="24"/>
                <w:szCs w:val="24"/>
              </w:rPr>
              <w:t xml:space="preserve">Lisanslı Olarak Yaptığı Sportif Faaliyet (varsa belirtiniz):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Pr="00803667" w:rsidR="009E6CA9" w:rsidP="009E6CA9" w:rsidRDefault="009E6CA9">
            <w:pPr>
              <w:tabs>
                <w:tab w:val="left" w:pos="1560"/>
                <w:tab w:val="left" w:pos="2835"/>
                <w:tab w:val="left" w:pos="4536"/>
                <w:tab w:val="left" w:pos="7371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67">
              <w:rPr>
                <w:rFonts w:ascii="Times New Roman" w:hAnsi="Times New Roman" w:cs="Times New Roman"/>
              </w:rPr>
              <w:t>Yukarıda yazılı bütün bilgileri eksiksiz doldurdum ve beyanımın doğru olduğunu bildiririm. Beyanımda aykırı bir durum tespit edilmesi halinde tarafıma tahsis edilecek bursun iptal edileceğini ve yasal faizleriyle birlikte ge</w:t>
            </w:r>
            <w:r>
              <w:rPr>
                <w:rFonts w:ascii="Times New Roman" w:hAnsi="Times New Roman" w:cs="Times New Roman"/>
              </w:rPr>
              <w:t xml:space="preserve">ri ödeyeceğimi kabul ediyorum.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803667">
              <w:rPr>
                <w:rFonts w:ascii="Times New Roman" w:hAnsi="Times New Roman" w:cs="Times New Roman"/>
                <w:sz w:val="24"/>
                <w:szCs w:val="24"/>
              </w:rPr>
              <w:t>Tarih: …./…./20….</w:t>
            </w:r>
            <w:bookmarkStart w:name="_GoBack" w:id="0"/>
            <w:bookmarkEnd w:id="0"/>
          </w:p>
          <w:p w:rsidR="009E6CA9" w:rsidP="009E6CA9" w:rsidRDefault="009E6CA9">
            <w:pPr>
              <w:pBdr>
                <w:bottom w:val="single" w:color="auto" w:sz="4" w:space="1"/>
              </w:pBdr>
              <w:tabs>
                <w:tab w:val="left" w:pos="1560"/>
                <w:tab w:val="left" w:pos="2835"/>
                <w:tab w:val="left" w:pos="4536"/>
                <w:tab w:val="left" w:pos="7371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80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03667">
              <w:rPr>
                <w:rFonts w:ascii="Times New Roman" w:hAnsi="Times New Roman" w:cs="Times New Roman"/>
                <w:sz w:val="24"/>
                <w:szCs w:val="24"/>
              </w:rPr>
              <w:t xml:space="preserve">İmza:                                                                                                                             </w:t>
            </w:r>
          </w:p>
        </w:tc>
      </w:tr>
    </w:tbl>
    <w:p w:rsidRPr="00F73CB5" w:rsidR="007A2926" w:rsidP="001B4140" w:rsidRDefault="007A2926">
      <w:pPr>
        <w:rPr>
          <w:sz w:val="8"/>
        </w:rPr>
      </w:pPr>
    </w:p>
    <w:p w:rsidR="00A40877" w:rsidP="009E6CA9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E7" w:rsidRDefault="00A050E7">
      <w:r>
        <w:separator/>
      </w:r>
    </w:p>
  </w:endnote>
  <w:endnote w:type="continuationSeparator" w:id="0">
    <w:p w:rsidR="00A050E7" w:rsidRDefault="00A0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E7" w:rsidRDefault="00A050E7">
      <w:r>
        <w:separator/>
      </w:r>
    </w:p>
  </w:footnote>
  <w:footnote w:type="continuationSeparator" w:id="0">
    <w:p w:rsidR="00A050E7" w:rsidRDefault="00A0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BİLGİ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01/15.10.2019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050E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050E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A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6CA9"/>
    <w:rsid w:val="009F4623"/>
    <w:rsid w:val="00A050E7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CA9"/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="Times New Roman" w:hAnsi="Arial" w:cs="Times New Roman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  <w:sz w:val="24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0E46-892C-4CE7-9DC9-AAE80EA9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2019-10-15T08:52:00Z</dcterms:created>
  <dcterms:modified xsi:type="dcterms:W3CDTF">2019-10-15T08:53:00Z</dcterms:modified>
</cp:coreProperties>
</file>