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0"/>
        <w:gridCol w:w="2478"/>
      </w:tblGrid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04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>
            <w:pPr>
              <w:rPr>
                <w:b/>
              </w:rPr>
            </w:pPr>
            <w:r w:rsidRPr="0021201F">
              <w:rPr>
                <w:b/>
              </w:rPr>
              <w:t>KİŞİSEL BİGİLER</w:t>
            </w:r>
          </w:p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21201F" w:rsidR="00EA15FE" w:rsidP="00EA15FE" w:rsidRDefault="00EA15FE">
            <w:r w:rsidRPr="0021201F">
              <w:t>Kurum Sicil No / TC No</w:t>
            </w:r>
          </w:p>
        </w:tc>
        <w:tc>
          <w:tcPr>
            <w:tcW w:w="5810" w:type="dxa"/>
            <w:tcBorders>
              <w:top w:val="single" w:color="auto" w:sz="4" w:space="0"/>
            </w:tcBorders>
            <w:vAlign w:val="center"/>
          </w:tcPr>
          <w:p w:rsidRPr="0021201F" w:rsidR="00EA15FE" w:rsidP="00EA15FE" w:rsidRDefault="00EA15FE"/>
        </w:tc>
        <w:tc>
          <w:tcPr>
            <w:tcW w:w="247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>
            <w:r w:rsidRPr="0021201F">
              <w:t>FOTOĞRAF</w:t>
            </w:r>
          </w:p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21201F" w:rsidR="00EA15FE" w:rsidP="00EA15FE" w:rsidRDefault="00EA15FE">
            <w:r w:rsidRPr="0021201F">
              <w:t>Emekli Sicil No</w:t>
            </w:r>
          </w:p>
        </w:tc>
        <w:tc>
          <w:tcPr>
            <w:tcW w:w="5810" w:type="dxa"/>
            <w:tcBorders>
              <w:top w:val="single" w:color="auto" w:sz="4" w:space="0"/>
            </w:tcBorders>
            <w:vAlign w:val="center"/>
          </w:tcPr>
          <w:p w:rsidRPr="0021201F" w:rsidR="00EA15FE" w:rsidP="00EA15FE" w:rsidRDefault="00EA15FE"/>
        </w:tc>
        <w:tc>
          <w:tcPr>
            <w:tcW w:w="2478" w:type="dxa"/>
            <w:vMerge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>
            <w:r w:rsidRPr="0021201F">
              <w:t>Adı – Soyadı</w:t>
            </w:r>
          </w:p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vMerge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>
            <w:r w:rsidRPr="0021201F">
              <w:t>Baba Adı</w:t>
            </w:r>
          </w:p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vMerge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>
            <w:r w:rsidRPr="0021201F">
              <w:t>Ana Adı</w:t>
            </w:r>
          </w:p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vMerge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>
            <w:r w:rsidRPr="0021201F">
              <w:t>Doğum Yeri ve Tarihi</w:t>
            </w:r>
          </w:p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vMerge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0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>
            <w:pPr>
              <w:rPr>
                <w:b/>
              </w:rPr>
            </w:pPr>
            <w:r w:rsidRPr="0021201F">
              <w:rPr>
                <w:b/>
              </w:rPr>
              <w:t>BULUNDUĞU GÖREVLER</w:t>
            </w:r>
          </w:p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>
            <w:pPr>
              <w:rPr>
                <w:u w:val="single"/>
              </w:rPr>
            </w:pPr>
            <w:r w:rsidRPr="0021201F">
              <w:rPr>
                <w:u w:val="single"/>
              </w:rPr>
              <w:t>UNVAN</w:t>
            </w:r>
          </w:p>
        </w:tc>
        <w:tc>
          <w:tcPr>
            <w:tcW w:w="5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>
            <w:pPr>
              <w:rPr>
                <w:u w:val="single"/>
              </w:rPr>
            </w:pPr>
            <w:r w:rsidRPr="0021201F">
              <w:rPr>
                <w:u w:val="single"/>
              </w:rPr>
              <w:t>KURUM</w:t>
            </w:r>
          </w:p>
        </w:tc>
        <w:tc>
          <w:tcPr>
            <w:tcW w:w="24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>
            <w:pPr>
              <w:rPr>
                <w:u w:val="single"/>
              </w:rPr>
            </w:pPr>
            <w:r w:rsidRPr="0021201F">
              <w:rPr>
                <w:u w:val="single"/>
              </w:rPr>
              <w:t>TARİH</w:t>
            </w:r>
          </w:p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/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/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/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/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 w:rsidRPr="0021201F" w:rsidR="00EA15FE" w:rsidP="00EA15FE" w:rsidRDefault="00EA15FE"/>
        </w:tc>
        <w:tc>
          <w:tcPr>
            <w:tcW w:w="5810" w:type="dxa"/>
            <w:vAlign w:val="center"/>
          </w:tcPr>
          <w:p w:rsidRPr="0021201F" w:rsidR="00EA15FE" w:rsidP="00EA15FE" w:rsidRDefault="00EA15FE"/>
        </w:tc>
        <w:tc>
          <w:tcPr>
            <w:tcW w:w="2478" w:type="dxa"/>
            <w:tcBorders>
              <w:right w:val="single" w:color="auto" w:sz="4" w:space="0"/>
            </w:tcBorders>
            <w:vAlign w:val="center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41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21201F" w:rsidR="00EA15FE" w:rsidP="00EA15FE" w:rsidRDefault="00EA15FE">
            <w:r w:rsidRPr="0021201F">
              <w:t>(X) Bu kısım ilk memuriyete başlangıçtan itibaren tarih sırasına göre yazılacaktır.</w:t>
            </w:r>
          </w:p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4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201F" w:rsidR="00EA15FE" w:rsidP="00EA15FE" w:rsidRDefault="00EA15FE">
            <w:pPr>
              <w:rPr>
                <w:b/>
              </w:rPr>
            </w:pPr>
            <w:r w:rsidRPr="0021201F">
              <w:rPr>
                <w:b/>
              </w:rPr>
              <w:t>ÖĞRENİM DURUMU</w:t>
            </w:r>
          </w:p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041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21201F" w:rsidR="00EA15FE" w:rsidP="00EA15FE" w:rsidRDefault="00EA15FE"/>
          <w:p w:rsidRPr="0021201F" w:rsidR="00EA15FE" w:rsidP="00EA15FE" w:rsidRDefault="00C60EDE">
            <w:r>
              <w:t xml:space="preserve">       </w:t>
            </w:r>
            <w:bookmarkStart w:name="_GoBack" w:id="0"/>
            <w:bookmarkEnd w:id="0"/>
            <w:r w:rsidRPr="0021201F" w:rsidR="00EA15FE">
              <w:t xml:space="preserve">İlkokul    </w:t>
            </w:r>
            <w:r w:rsidR="00EA15FE">
              <w:t xml:space="preserve">  </w:t>
            </w:r>
            <w:r w:rsidRPr="0021201F" w:rsidR="00EA15FE">
              <w:t xml:space="preserve">         </w:t>
            </w:r>
            <w:proofErr w:type="gramStart"/>
            <w:r w:rsidRPr="0021201F" w:rsidR="00EA15FE">
              <w:t xml:space="preserve">Ortaokul      </w:t>
            </w:r>
            <w:r w:rsidR="00EA15FE">
              <w:t xml:space="preserve">   </w:t>
            </w:r>
            <w:r w:rsidRPr="0021201F" w:rsidR="00EA15FE">
              <w:t xml:space="preserve"> </w:t>
            </w:r>
            <w:r w:rsidR="00EA15FE">
              <w:t>Lise</w:t>
            </w:r>
            <w:proofErr w:type="gramEnd"/>
            <w:r w:rsidRPr="0021201F" w:rsidR="00EA15FE">
              <w:t xml:space="preserve">  </w:t>
            </w:r>
            <w:r w:rsidR="00EA15FE">
              <w:t xml:space="preserve">   </w:t>
            </w:r>
            <w:r w:rsidRPr="0021201F" w:rsidR="00EA15FE">
              <w:t xml:space="preserve"> </w:t>
            </w:r>
            <w:r w:rsidR="00EA15FE">
              <w:t xml:space="preserve">   Yüksekokul/Fakülte</w:t>
            </w:r>
            <w:r w:rsidRPr="0021201F" w:rsidR="00EA15FE">
              <w:t xml:space="preserve">       Yüksek Lisans           Doktora</w:t>
            </w:r>
          </w:p>
        </w:tc>
      </w:tr>
      <w:tr w:rsidRPr="0021201F" w:rsidR="00EA15FE" w:rsidTr="00EA15FE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041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21201F" w:rsidR="00EA15FE" w:rsidP="00EA15FE" w:rsidRDefault="00EA15FE">
            <w:r w:rsidRPr="002120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108585</wp:posOffset>
                      </wp:positionV>
                      <wp:extent cx="274955" cy="196215"/>
                      <wp:effectExtent l="0" t="0" r="0" b="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style="position:absolute;margin-left:448.2pt;margin-top:8.55pt;width:21.65pt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467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"/>
                  </w:pict>
                </mc:Fallback>
              </mc:AlternateContent>
            </w:r>
            <w:r w:rsidRPr="002120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108585</wp:posOffset>
                      </wp:positionV>
                      <wp:extent cx="274955" cy="196215"/>
                      <wp:effectExtent l="0" t="0" r="0" b="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style="position:absolute;margin-left:367.75pt;margin-top:8.55pt;width:21.65pt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FB2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"/>
                  </w:pict>
                </mc:Fallback>
              </mc:AlternateContent>
            </w:r>
            <w:r w:rsidRPr="002120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108585</wp:posOffset>
                      </wp:positionV>
                      <wp:extent cx="274955" cy="196215"/>
                      <wp:effectExtent l="0" t="0" r="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style="position:absolute;margin-left:259.7pt;margin-top:8.55pt;width:21.65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137F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"/>
                  </w:pict>
                </mc:Fallback>
              </mc:AlternateContent>
            </w:r>
            <w:r w:rsidRPr="002120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108585</wp:posOffset>
                      </wp:positionV>
                      <wp:extent cx="274955" cy="196215"/>
                      <wp:effectExtent l="0" t="0" r="0" b="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style="position:absolute;margin-left:171.3pt;margin-top:8.55pt;width:21.6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8DA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"/>
                  </w:pict>
                </mc:Fallback>
              </mc:AlternateContent>
            </w:r>
            <w:r w:rsidRPr="002120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108585</wp:posOffset>
                      </wp:positionV>
                      <wp:extent cx="274955" cy="196215"/>
                      <wp:effectExtent l="0" t="0" r="0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103.15pt;margin-top:8.55pt;width:21.6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06E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"/>
                  </w:pict>
                </mc:Fallback>
              </mc:AlternateContent>
            </w:r>
            <w:r w:rsidRPr="002120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108585</wp:posOffset>
                      </wp:positionV>
                      <wp:extent cx="274955" cy="196215"/>
                      <wp:effectExtent l="0" t="0" r="0" b="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margin-left:29.45pt;margin-top:8.55pt;width:21.6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D0F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"/>
                  </w:pict>
                </mc:Fallback>
              </mc:AlternateContent>
            </w:r>
          </w:p>
          <w:p w:rsidRPr="0021201F" w:rsidR="00EA15FE" w:rsidP="00EA15FE" w:rsidRDefault="00EA15FE">
            <w:pPr>
              <w:tabs>
                <w:tab w:val="left" w:pos="194"/>
                <w:tab w:val="left" w:pos="9138"/>
              </w:tabs>
            </w:pPr>
          </w:p>
          <w:p w:rsidRPr="0021201F" w:rsidR="00EA15FE" w:rsidP="00EA15FE" w:rsidRDefault="00EA15FE">
            <w:pPr>
              <w:tabs>
                <w:tab w:val="left" w:pos="9138"/>
              </w:tabs>
            </w:pPr>
          </w:p>
          <w:p w:rsidRPr="0021201F" w:rsidR="00EA15FE" w:rsidP="00EA15FE" w:rsidRDefault="00EA15FE">
            <w:pPr>
              <w:tabs>
                <w:tab w:val="left" w:pos="9138"/>
              </w:tabs>
            </w:pPr>
          </w:p>
          <w:p w:rsidRPr="0021201F" w:rsidR="00EA15FE" w:rsidP="00EA15FE" w:rsidRDefault="00EA15FE">
            <w:pPr>
              <w:tabs>
                <w:tab w:val="left" w:pos="9138"/>
              </w:tabs>
            </w:pPr>
            <w:r w:rsidRPr="0021201F">
              <w:t>En Son Mezun olduğu kurum adı ve tarihi:</w:t>
            </w:r>
          </w:p>
          <w:p w:rsidRPr="0021201F" w:rsidR="00EA15FE" w:rsidP="00EA15FE" w:rsidRDefault="00EA15FE">
            <w:pPr>
              <w:tabs>
                <w:tab w:val="left" w:pos="9138"/>
              </w:tabs>
            </w:pPr>
          </w:p>
        </w:tc>
      </w:tr>
      <w:tr w:rsidRPr="0021201F" w:rsidR="00EA15FE" w:rsidTr="00EA1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5" w:type="dxa"/>
            <w:gridSpan w:val="3"/>
            <w:shd w:val="clear" w:color="auto" w:fill="auto"/>
          </w:tcPr>
          <w:p w:rsidRPr="0021201F" w:rsidR="00EA15FE" w:rsidP="00EA15FE" w:rsidRDefault="00EA15FE">
            <w:pPr>
              <w:tabs>
                <w:tab w:val="left" w:pos="2769"/>
              </w:tabs>
            </w:pPr>
            <w:r w:rsidRPr="0021201F">
              <w:rPr>
                <w:b/>
              </w:rPr>
              <w:t>İLETİŞİM BİLGİLERİ</w:t>
            </w:r>
          </w:p>
        </w:tc>
      </w:tr>
      <w:tr w:rsidRPr="0021201F" w:rsidR="00EA15FE" w:rsidTr="00EA1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Pr="0013479B" w:rsidR="00EA15FE" w:rsidP="00EA15FE" w:rsidRDefault="00EA15FE">
            <w:pPr>
              <w:rPr>
                <w:b/>
              </w:rPr>
            </w:pPr>
            <w:r w:rsidRPr="0013479B">
              <w:rPr>
                <w:b/>
              </w:rPr>
              <w:t>Adres</w:t>
            </w:r>
          </w:p>
        </w:tc>
        <w:tc>
          <w:tcPr>
            <w:tcW w:w="8288" w:type="dxa"/>
            <w:gridSpan w:val="2"/>
            <w:shd w:val="clear" w:color="auto" w:fill="auto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Pr="0013479B" w:rsidR="00EA15FE" w:rsidP="00EA15FE" w:rsidRDefault="00EA15FE">
            <w:pPr>
              <w:rPr>
                <w:b/>
              </w:rPr>
            </w:pPr>
            <w:r w:rsidRPr="0013479B">
              <w:rPr>
                <w:b/>
              </w:rPr>
              <w:t>Telefon</w:t>
            </w:r>
          </w:p>
        </w:tc>
        <w:tc>
          <w:tcPr>
            <w:tcW w:w="8288" w:type="dxa"/>
            <w:gridSpan w:val="2"/>
            <w:shd w:val="clear" w:color="auto" w:fill="auto"/>
          </w:tcPr>
          <w:p w:rsidRPr="0021201F" w:rsidR="00EA15FE" w:rsidP="00EA15FE" w:rsidRDefault="00EA15FE"/>
        </w:tc>
      </w:tr>
      <w:tr w:rsidRPr="0021201F" w:rsidR="00EA15FE" w:rsidTr="00EA1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:rsidRPr="0013479B" w:rsidR="00EA15FE" w:rsidP="0022650C" w:rsidRDefault="00EA15FE">
            <w:pPr>
              <w:rPr>
                <w:b/>
              </w:rPr>
            </w:pPr>
            <w:r w:rsidRPr="0013479B">
              <w:rPr>
                <w:b/>
              </w:rPr>
              <w:t>Mail</w:t>
            </w:r>
          </w:p>
        </w:tc>
        <w:tc>
          <w:tcPr>
            <w:tcW w:w="8288" w:type="dxa"/>
            <w:gridSpan w:val="2"/>
            <w:shd w:val="clear" w:color="auto" w:fill="auto"/>
          </w:tcPr>
          <w:p w:rsidRPr="0021201F" w:rsidR="00EA15FE" w:rsidP="0022650C" w:rsidRDefault="00EA15FE">
            <w:pPr>
              <w:jc w:val="center"/>
            </w:pPr>
          </w:p>
        </w:tc>
      </w:tr>
    </w:tbl>
    <w:p w:rsidRPr="006D59CA" w:rsidR="00EA15FE" w:rsidP="00EA15FE" w:rsidRDefault="00EA15FE">
      <w:pPr>
        <w:jc w:val="center"/>
      </w:pPr>
    </w:p>
    <w:p w:rsidRPr="006D59CA" w:rsidR="00EA15FE" w:rsidP="00EA15FE" w:rsidRDefault="00EA15FE">
      <w:r w:rsidRPr="006D59CA">
        <w:t>Bu formdaki bilgilerin doğru olduğunu beyan ederim.</w:t>
      </w:r>
    </w:p>
    <w:p w:rsidRPr="006D59CA" w:rsidR="00EA15FE" w:rsidP="00EA15FE" w:rsidRDefault="00EA15FE">
      <w:r w:rsidRPr="006D59CA">
        <w:rPr>
          <w:b/>
        </w:rPr>
        <w:t>Tarih</w:t>
      </w:r>
      <w:r w:rsidRPr="006D59CA">
        <w:rPr>
          <w:b/>
        </w:rPr>
        <w:tab/>
        <w:t>:</w:t>
      </w:r>
    </w:p>
    <w:p w:rsidR="00EA15FE" w:rsidP="00EA15FE" w:rsidRDefault="00EA15FE">
      <w:pPr>
        <w:rPr>
          <w:b/>
        </w:rPr>
      </w:pPr>
      <w:r>
        <w:rPr>
          <w:b/>
        </w:rPr>
        <w:t>İmza</w:t>
      </w:r>
      <w:r>
        <w:rPr>
          <w:b/>
        </w:rPr>
        <w:tab/>
      </w:r>
      <w:r w:rsidRPr="006D59CA">
        <w:rPr>
          <w:b/>
        </w:rPr>
        <w:t>:</w:t>
      </w:r>
    </w:p>
    <w:p w:rsidR="00A40877" w:rsidP="00194889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A0" w:rsidRDefault="005E08A0">
      <w:r>
        <w:separator/>
      </w:r>
    </w:p>
  </w:endnote>
  <w:endnote w:type="continuationSeparator" w:id="0">
    <w:p w:rsidR="005E08A0" w:rsidRDefault="005E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A0" w:rsidRDefault="005E08A0">
      <w:r>
        <w:separator/>
      </w:r>
    </w:p>
  </w:footnote>
  <w:footnote w:type="continuationSeparator" w:id="0">
    <w:p w:rsidR="005E08A0" w:rsidRDefault="005E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BİLGİ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FR/241/06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0ED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0ED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8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4889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98C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08A0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4437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F13"/>
    <w:rsid w:val="00C25687"/>
    <w:rsid w:val="00C417BE"/>
    <w:rsid w:val="00C42B24"/>
    <w:rsid w:val="00C57EC6"/>
    <w:rsid w:val="00C60EDE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15F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8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64D1-58EC-4AE6-8B48-ACCF2582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4</cp:revision>
  <cp:lastPrinted>2018-09-24T13:03:00Z</cp:lastPrinted>
  <dcterms:created xsi:type="dcterms:W3CDTF">2019-10-01T11:35:00Z</dcterms:created>
  <dcterms:modified xsi:type="dcterms:W3CDTF">2019-10-01T11:41:00Z</dcterms:modified>
</cp:coreProperties>
</file>