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16016C" w:rsidR="0016016C" w:rsidP="0016016C" w:rsidRDefault="0016016C">
      <w:pPr>
        <w:jc w:val="left"/>
        <w:rPr>
          <w:rFonts w:ascii="Times New Roman" w:hAnsi="Times New Roman" w:cs="Times New Roman"/>
        </w:rPr>
      </w:pPr>
    </w:p>
    <w:p w:rsidRPr="0016016C" w:rsidR="0016016C" w:rsidP="0016016C" w:rsidRDefault="0016016C">
      <w:pPr>
        <w:jc w:val="left"/>
        <w:rPr>
          <w:rFonts w:ascii="Times New Roman" w:hAnsi="Times New Roman" w:cs="Times New Roman"/>
        </w:rPr>
      </w:pPr>
    </w:p>
    <w:tbl>
      <w:tblPr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10"/>
        <w:gridCol w:w="3262"/>
        <w:gridCol w:w="3542"/>
      </w:tblGrid>
      <w:tr w:rsidRPr="0016016C" w:rsidR="0016016C" w:rsidTr="0016016C">
        <w:trPr>
          <w:trHeight w:val="3352"/>
          <w:jc w:val="center"/>
        </w:trPr>
        <w:tc>
          <w:tcPr>
            <w:tcW w:w="9214" w:type="dxa"/>
            <w:gridSpan w:val="3"/>
            <w:shd w:val="clear" w:color="auto" w:fill="auto"/>
          </w:tcPr>
          <w:p w:rsidRPr="0016016C" w:rsidR="0016016C" w:rsidP="0016016C" w:rsidRDefault="00160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16016C" w:rsidR="0016016C" w:rsidP="0016016C" w:rsidRDefault="001601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16C">
              <w:rPr>
                <w:rFonts w:ascii="Times New Roman" w:hAnsi="Times New Roman" w:cs="Times New Roman"/>
                <w:b/>
              </w:rPr>
              <w:t>SAĞLIK BİLİMLERİ FAKÜLTESİ DEKANLIĞINA</w:t>
            </w:r>
          </w:p>
          <w:p w:rsidRPr="0016016C" w:rsidR="0016016C" w:rsidP="0016016C" w:rsidRDefault="0016016C">
            <w:pPr>
              <w:jc w:val="left"/>
              <w:rPr>
                <w:rFonts w:ascii="Times New Roman" w:hAnsi="Times New Roman" w:cs="Times New Roman"/>
              </w:rPr>
            </w:pPr>
          </w:p>
          <w:p w:rsidRPr="0016016C" w:rsidR="0016016C" w:rsidP="0016016C" w:rsidRDefault="0016016C">
            <w:pPr>
              <w:jc w:val="left"/>
              <w:rPr>
                <w:rFonts w:ascii="Times New Roman" w:hAnsi="Times New Roman" w:cs="Times New Roman"/>
              </w:rPr>
            </w:pPr>
            <w:r w:rsidRPr="0016016C">
              <w:rPr>
                <w:rFonts w:ascii="Times New Roman" w:hAnsi="Times New Roman" w:cs="Times New Roman"/>
              </w:rPr>
              <w:t>…./…/20…. tarihinde gerçekleştirilecek Sağlık Bilimleri Fakültesi Mezuniyet Töreninde kullanmak üzere ……. TL depozito bedeli karşılığında 1 adet cübbe ve 1 adet kepi teslim aldım.</w:t>
            </w:r>
          </w:p>
          <w:p w:rsidRPr="0016016C" w:rsidR="0016016C" w:rsidP="0016016C" w:rsidRDefault="0016016C">
            <w:pPr>
              <w:jc w:val="left"/>
              <w:rPr>
                <w:rFonts w:ascii="Times New Roman" w:hAnsi="Times New Roman" w:cs="Times New Roman"/>
              </w:rPr>
            </w:pPr>
          </w:p>
          <w:p w:rsidRPr="0016016C" w:rsidR="0016016C" w:rsidP="0016016C" w:rsidRDefault="001601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016C">
              <w:rPr>
                <w:rFonts w:ascii="Times New Roman" w:hAnsi="Times New Roman" w:cs="Times New Roman"/>
              </w:rPr>
              <w:t>…./…/20…. tarihine kadar cübbe ve kepimi kuru temizleme bedeli olan …………… TL ile birlikte Fakü</w:t>
            </w:r>
            <w:r>
              <w:rPr>
                <w:rFonts w:ascii="Times New Roman" w:hAnsi="Times New Roman" w:cs="Times New Roman"/>
              </w:rPr>
              <w:t xml:space="preserve">ltemiz Öğrenci İşleri Birimine </w:t>
            </w:r>
            <w:r w:rsidRPr="0016016C">
              <w:rPr>
                <w:rFonts w:ascii="Times New Roman" w:hAnsi="Times New Roman" w:cs="Times New Roman"/>
              </w:rPr>
              <w:t>teslim edeceğimi, teslim etmediğim takdirde depozito bedelinden feragat edeceğimi kabul ve beyan ederim.</w:t>
            </w:r>
          </w:p>
          <w:p w:rsidRPr="0016016C" w:rsidR="0016016C" w:rsidP="0016016C" w:rsidRDefault="001601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16016C" w:rsidR="0016016C" w:rsidP="0016016C" w:rsidRDefault="001601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16016C" w:rsidR="0016016C" w:rsidP="0016016C" w:rsidRDefault="0016016C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Pr="0016016C" w:rsidR="0016016C" w:rsidTr="0016016C">
        <w:trPr>
          <w:trHeight w:val="702"/>
          <w:jc w:val="center"/>
        </w:trPr>
        <w:tc>
          <w:tcPr>
            <w:tcW w:w="2410" w:type="dxa"/>
            <w:shd w:val="clear" w:color="auto" w:fill="auto"/>
          </w:tcPr>
          <w:p w:rsidRPr="0016016C" w:rsidR="0016016C" w:rsidP="0016016C" w:rsidRDefault="0016016C">
            <w:pPr>
              <w:jc w:val="left"/>
              <w:rPr>
                <w:rFonts w:ascii="Times New Roman" w:hAnsi="Times New Roman" w:cs="Times New Roman"/>
              </w:rPr>
            </w:pPr>
          </w:p>
          <w:p w:rsidRPr="0016016C" w:rsidR="0016016C" w:rsidP="0016016C" w:rsidRDefault="0016016C">
            <w:pPr>
              <w:jc w:val="left"/>
              <w:rPr>
                <w:rFonts w:ascii="Times New Roman" w:hAnsi="Times New Roman" w:cs="Times New Roman"/>
              </w:rPr>
            </w:pPr>
            <w:r w:rsidRPr="0016016C">
              <w:rPr>
                <w:rFonts w:ascii="Times New Roman" w:hAnsi="Times New Roman" w:cs="Times New Roman"/>
              </w:rPr>
              <w:t>Teslim alan Öğrenci Adı-Soyadı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Pr="0016016C" w:rsidR="0016016C" w:rsidP="0016016C" w:rsidRDefault="001601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16016C" w:rsidR="0016016C" w:rsidP="0016016C" w:rsidRDefault="001601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6016C" w:rsidR="0016016C" w:rsidTr="0016016C">
        <w:trPr>
          <w:trHeight w:val="600"/>
          <w:jc w:val="center"/>
        </w:trPr>
        <w:tc>
          <w:tcPr>
            <w:tcW w:w="2410" w:type="dxa"/>
            <w:shd w:val="clear" w:color="auto" w:fill="auto"/>
          </w:tcPr>
          <w:p w:rsidRPr="0016016C" w:rsidR="0016016C" w:rsidP="0016016C" w:rsidRDefault="0016016C">
            <w:pPr>
              <w:jc w:val="left"/>
              <w:rPr>
                <w:rFonts w:ascii="Times New Roman" w:hAnsi="Times New Roman" w:cs="Times New Roman"/>
              </w:rPr>
            </w:pPr>
          </w:p>
          <w:p w:rsidRPr="0016016C" w:rsidR="0016016C" w:rsidP="0016016C" w:rsidRDefault="0016016C">
            <w:pPr>
              <w:jc w:val="left"/>
              <w:rPr>
                <w:rFonts w:ascii="Times New Roman" w:hAnsi="Times New Roman" w:cs="Times New Roman"/>
              </w:rPr>
            </w:pPr>
            <w:r w:rsidRPr="0016016C">
              <w:rPr>
                <w:rFonts w:ascii="Times New Roman" w:hAnsi="Times New Roman" w:cs="Times New Roman"/>
              </w:rPr>
              <w:t>Öğrenci Numarası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Pr="0016016C" w:rsidR="0016016C" w:rsidP="0016016C" w:rsidRDefault="001601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16016C" w:rsidR="0016016C" w:rsidP="0016016C" w:rsidRDefault="001601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6016C" w:rsidR="0016016C" w:rsidTr="0016016C">
        <w:trPr>
          <w:trHeight w:val="540"/>
          <w:jc w:val="center"/>
        </w:trPr>
        <w:tc>
          <w:tcPr>
            <w:tcW w:w="2410" w:type="dxa"/>
            <w:shd w:val="clear" w:color="auto" w:fill="auto"/>
          </w:tcPr>
          <w:p w:rsidRPr="0016016C" w:rsidR="0016016C" w:rsidP="0016016C" w:rsidRDefault="0016016C">
            <w:pPr>
              <w:jc w:val="left"/>
              <w:rPr>
                <w:rFonts w:ascii="Times New Roman" w:hAnsi="Times New Roman" w:cs="Times New Roman"/>
              </w:rPr>
            </w:pPr>
          </w:p>
          <w:p w:rsidRPr="0016016C" w:rsidR="0016016C" w:rsidP="0016016C" w:rsidRDefault="0016016C">
            <w:pPr>
              <w:jc w:val="left"/>
              <w:rPr>
                <w:rFonts w:ascii="Times New Roman" w:hAnsi="Times New Roman" w:cs="Times New Roman"/>
              </w:rPr>
            </w:pPr>
            <w:r w:rsidRPr="0016016C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Pr="0016016C" w:rsidR="0016016C" w:rsidP="0016016C" w:rsidRDefault="001601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16016C" w:rsidR="0016016C" w:rsidP="0016016C" w:rsidRDefault="001601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6016C" w:rsidR="0016016C" w:rsidTr="0016016C">
        <w:trPr>
          <w:trHeight w:val="570"/>
          <w:jc w:val="center"/>
        </w:trPr>
        <w:tc>
          <w:tcPr>
            <w:tcW w:w="2410" w:type="dxa"/>
            <w:shd w:val="clear" w:color="auto" w:fill="auto"/>
          </w:tcPr>
          <w:p w:rsidRPr="0016016C" w:rsidR="0016016C" w:rsidP="0016016C" w:rsidRDefault="0016016C">
            <w:pPr>
              <w:jc w:val="left"/>
              <w:rPr>
                <w:rFonts w:ascii="Times New Roman" w:hAnsi="Times New Roman" w:cs="Times New Roman"/>
              </w:rPr>
            </w:pPr>
          </w:p>
          <w:p w:rsidRPr="0016016C" w:rsidR="0016016C" w:rsidP="0016016C" w:rsidRDefault="0016016C">
            <w:pPr>
              <w:jc w:val="left"/>
              <w:rPr>
                <w:rFonts w:ascii="Times New Roman" w:hAnsi="Times New Roman" w:cs="Times New Roman"/>
              </w:rPr>
            </w:pPr>
            <w:r w:rsidRPr="0016016C">
              <w:rPr>
                <w:rFonts w:ascii="Times New Roman" w:hAnsi="Times New Roman" w:cs="Times New Roman"/>
              </w:rPr>
              <w:t>İkamet Adresi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Pr="0016016C" w:rsidR="0016016C" w:rsidP="0016016C" w:rsidRDefault="001601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6016C" w:rsidR="0016016C" w:rsidTr="0016016C">
        <w:trPr>
          <w:trHeight w:val="457"/>
          <w:jc w:val="center"/>
        </w:trPr>
        <w:tc>
          <w:tcPr>
            <w:tcW w:w="2410" w:type="dxa"/>
            <w:shd w:val="clear" w:color="auto" w:fill="auto"/>
          </w:tcPr>
          <w:p w:rsidRPr="0016016C" w:rsidR="0016016C" w:rsidP="0016016C" w:rsidRDefault="0016016C">
            <w:pPr>
              <w:jc w:val="left"/>
              <w:rPr>
                <w:rFonts w:ascii="Times New Roman" w:hAnsi="Times New Roman" w:cs="Times New Roman"/>
              </w:rPr>
            </w:pPr>
          </w:p>
          <w:p w:rsidRPr="0016016C" w:rsidR="0016016C" w:rsidP="0016016C" w:rsidRDefault="0016016C">
            <w:pPr>
              <w:jc w:val="left"/>
              <w:rPr>
                <w:rFonts w:ascii="Times New Roman" w:hAnsi="Times New Roman" w:cs="Times New Roman"/>
              </w:rPr>
            </w:pPr>
            <w:r w:rsidRPr="0016016C">
              <w:rPr>
                <w:rFonts w:ascii="Times New Roman" w:hAnsi="Times New Roman" w:cs="Times New Roman"/>
              </w:rPr>
              <w:t>Teslim Tarihi</w:t>
            </w:r>
          </w:p>
        </w:tc>
        <w:tc>
          <w:tcPr>
            <w:tcW w:w="3262" w:type="dxa"/>
            <w:shd w:val="clear" w:color="auto" w:fill="auto"/>
          </w:tcPr>
          <w:p w:rsidRPr="0016016C" w:rsidR="0016016C" w:rsidP="0016016C" w:rsidRDefault="0016016C">
            <w:pPr>
              <w:tabs>
                <w:tab w:val="left" w:pos="483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16016C" w:rsidR="0016016C" w:rsidP="0016016C" w:rsidRDefault="001601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:rsidRPr="0016016C" w:rsidR="0016016C" w:rsidP="0016016C" w:rsidRDefault="0016016C">
            <w:pPr>
              <w:tabs>
                <w:tab w:val="left" w:pos="4830"/>
              </w:tabs>
              <w:jc w:val="left"/>
              <w:rPr>
                <w:rFonts w:ascii="Times New Roman" w:hAnsi="Times New Roman" w:cs="Times New Roman"/>
              </w:rPr>
            </w:pPr>
            <w:r w:rsidRPr="0016016C">
              <w:rPr>
                <w:rFonts w:ascii="Times New Roman" w:hAnsi="Times New Roman" w:cs="Times New Roman"/>
              </w:rPr>
              <w:t>İMZA</w:t>
            </w:r>
          </w:p>
          <w:p w:rsidRPr="0016016C" w:rsidR="0016016C" w:rsidP="0016016C" w:rsidRDefault="001601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Pr="0055672B" w:rsidR="0016016C" w:rsidP="0016016C" w:rsidRDefault="0016016C">
      <w:pPr>
        <w:jc w:val="left"/>
        <w:rPr>
          <w:rFonts w:ascii="Times New Roman" w:hAnsi="Times New Roman" w:cs="Times New Roman"/>
        </w:rPr>
      </w:pPr>
    </w:p>
    <w:tbl>
      <w:tblPr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10"/>
        <w:gridCol w:w="3260"/>
        <w:gridCol w:w="3544"/>
      </w:tblGrid>
      <w:tr w:rsidRPr="0055672B" w:rsidR="0016016C" w:rsidTr="0016016C">
        <w:trPr>
          <w:trHeight w:val="325"/>
          <w:jc w:val="center"/>
        </w:trPr>
        <w:tc>
          <w:tcPr>
            <w:tcW w:w="9214" w:type="dxa"/>
            <w:gridSpan w:val="3"/>
            <w:shd w:val="clear" w:color="auto" w:fill="auto"/>
          </w:tcPr>
          <w:p w:rsidRPr="0055672B" w:rsidR="0016016C" w:rsidP="0016016C" w:rsidRDefault="00160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2B">
              <w:rPr>
                <w:rFonts w:ascii="Times New Roman" w:hAnsi="Times New Roman" w:cs="Times New Roman"/>
                <w:sz w:val="24"/>
                <w:szCs w:val="24"/>
              </w:rPr>
              <w:t>CÜBBE İADE BİLGİLERİ</w:t>
            </w:r>
          </w:p>
          <w:p w:rsidRPr="0055672B" w:rsidR="0016016C" w:rsidP="0016016C" w:rsidRDefault="001601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6016C" w:rsidR="0016016C" w:rsidTr="0016016C">
        <w:trPr>
          <w:trHeight w:val="378"/>
          <w:jc w:val="center"/>
        </w:trPr>
        <w:tc>
          <w:tcPr>
            <w:tcW w:w="2410" w:type="dxa"/>
            <w:shd w:val="clear" w:color="auto" w:fill="auto"/>
          </w:tcPr>
          <w:p w:rsidR="0016016C" w:rsidP="0016016C" w:rsidRDefault="0016016C">
            <w:pPr>
              <w:jc w:val="left"/>
              <w:rPr>
                <w:rFonts w:ascii="Times New Roman" w:hAnsi="Times New Roman" w:cs="Times New Roman"/>
              </w:rPr>
            </w:pPr>
          </w:p>
          <w:p w:rsidRPr="0016016C" w:rsidR="0016016C" w:rsidP="0016016C" w:rsidRDefault="0016016C">
            <w:pPr>
              <w:jc w:val="left"/>
              <w:rPr>
                <w:rFonts w:ascii="Times New Roman" w:hAnsi="Times New Roman" w:cs="Times New Roman"/>
              </w:rPr>
            </w:pPr>
            <w:r w:rsidRPr="0016016C">
              <w:rPr>
                <w:rFonts w:ascii="Times New Roman" w:hAnsi="Times New Roman" w:cs="Times New Roman"/>
              </w:rPr>
              <w:t>Teslim eden Öğrenci Adı-Soyadı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Pr="0016016C" w:rsidR="0016016C" w:rsidP="0016016C" w:rsidRDefault="0016016C">
            <w:pPr>
              <w:jc w:val="left"/>
              <w:rPr>
                <w:rFonts w:ascii="Times New Roman" w:hAnsi="Times New Roman" w:cs="Times New Roman"/>
              </w:rPr>
            </w:pPr>
          </w:p>
          <w:p w:rsidRPr="0016016C" w:rsidR="0016016C" w:rsidP="0016016C" w:rsidRDefault="0016016C">
            <w:pPr>
              <w:jc w:val="left"/>
              <w:rPr>
                <w:rFonts w:ascii="Times New Roman" w:hAnsi="Times New Roman" w:cs="Times New Roman"/>
              </w:rPr>
            </w:pPr>
            <w:bookmarkStart w:name="_GoBack" w:id="0"/>
            <w:bookmarkEnd w:id="0"/>
          </w:p>
        </w:tc>
      </w:tr>
      <w:tr w:rsidRPr="0016016C" w:rsidR="0016016C" w:rsidTr="0016016C">
        <w:trPr>
          <w:trHeight w:val="2460"/>
          <w:jc w:val="center"/>
        </w:trPr>
        <w:tc>
          <w:tcPr>
            <w:tcW w:w="9214" w:type="dxa"/>
            <w:gridSpan w:val="3"/>
            <w:shd w:val="clear" w:color="auto" w:fill="auto"/>
          </w:tcPr>
          <w:p w:rsidR="0016016C" w:rsidP="0016016C" w:rsidRDefault="0016016C">
            <w:pPr>
              <w:jc w:val="left"/>
              <w:rPr>
                <w:rFonts w:ascii="Times New Roman" w:hAnsi="Times New Roman" w:cs="Times New Roman"/>
              </w:rPr>
            </w:pPr>
          </w:p>
          <w:p w:rsidRPr="0016016C" w:rsidR="0016016C" w:rsidP="0016016C" w:rsidRDefault="0016016C">
            <w:pPr>
              <w:jc w:val="left"/>
              <w:rPr>
                <w:rFonts w:ascii="Times New Roman" w:hAnsi="Times New Roman" w:cs="Times New Roman"/>
              </w:rPr>
            </w:pPr>
            <w:r w:rsidRPr="0016016C">
              <w:rPr>
                <w:rFonts w:ascii="Times New Roman" w:hAnsi="Times New Roman" w:cs="Times New Roman"/>
              </w:rPr>
              <w:t>AÇIKLAMA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Pr="0016016C" w:rsidR="0016016C" w:rsidTr="0016016C">
        <w:trPr>
          <w:trHeight w:val="649"/>
          <w:jc w:val="center"/>
        </w:trPr>
        <w:tc>
          <w:tcPr>
            <w:tcW w:w="2410" w:type="dxa"/>
            <w:shd w:val="clear" w:color="auto" w:fill="auto"/>
          </w:tcPr>
          <w:p w:rsidRPr="0016016C" w:rsidR="0016016C" w:rsidP="0016016C" w:rsidRDefault="0016016C">
            <w:pPr>
              <w:jc w:val="left"/>
              <w:rPr>
                <w:rFonts w:ascii="Times New Roman" w:hAnsi="Times New Roman" w:cs="Times New Roman"/>
              </w:rPr>
            </w:pPr>
          </w:p>
          <w:p w:rsidRPr="0016016C" w:rsidR="0016016C" w:rsidP="0016016C" w:rsidRDefault="0016016C">
            <w:pPr>
              <w:jc w:val="left"/>
              <w:rPr>
                <w:rFonts w:ascii="Times New Roman" w:hAnsi="Times New Roman" w:cs="Times New Roman"/>
              </w:rPr>
            </w:pPr>
            <w:r w:rsidRPr="0016016C">
              <w:rPr>
                <w:rFonts w:ascii="Times New Roman" w:hAnsi="Times New Roman" w:cs="Times New Roman"/>
              </w:rPr>
              <w:t>Teslim Tarihi</w:t>
            </w:r>
          </w:p>
        </w:tc>
        <w:tc>
          <w:tcPr>
            <w:tcW w:w="3260" w:type="dxa"/>
            <w:shd w:val="clear" w:color="auto" w:fill="auto"/>
          </w:tcPr>
          <w:p w:rsidRPr="0016016C" w:rsidR="0016016C" w:rsidP="0016016C" w:rsidRDefault="0016016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Pr="0016016C" w:rsidR="0016016C" w:rsidP="0016016C" w:rsidRDefault="0016016C">
            <w:pPr>
              <w:jc w:val="left"/>
              <w:rPr>
                <w:rFonts w:ascii="Times New Roman" w:hAnsi="Times New Roman" w:cs="Times New Roman"/>
              </w:rPr>
            </w:pPr>
          </w:p>
          <w:p w:rsidRPr="0016016C" w:rsidR="0016016C" w:rsidP="0016016C" w:rsidRDefault="0016016C">
            <w:pPr>
              <w:jc w:val="left"/>
              <w:rPr>
                <w:rFonts w:ascii="Times New Roman" w:hAnsi="Times New Roman" w:cs="Times New Roman"/>
              </w:rPr>
            </w:pPr>
            <w:r w:rsidRPr="0016016C">
              <w:rPr>
                <w:rFonts w:ascii="Times New Roman" w:hAnsi="Times New Roman" w:cs="Times New Roman"/>
              </w:rPr>
              <w:t>İMZA</w:t>
            </w:r>
          </w:p>
          <w:p w:rsidRPr="0016016C" w:rsidR="0016016C" w:rsidP="0016016C" w:rsidRDefault="0016016C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Pr="0081095A" w:rsidR="00A40877" w:rsidP="0081095A" w:rsidRDefault="00A40877">
      <w:pPr>
        <w:jc w:val="center"/>
      </w:pPr>
    </w:p>
    <w:sectPr w:rsidRPr="0081095A" w:rsidR="00A40877" w:rsidSect="006257FC"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2C3" w:rsidRDefault="00C702C3">
      <w:r>
        <w:separator/>
      </w:r>
    </w:p>
  </w:endnote>
  <w:endnote w:type="continuationSeparator" w:id="0">
    <w:p w:rsidR="00C702C3" w:rsidRDefault="00C7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2C3" w:rsidRDefault="00C702C3">
      <w:r>
        <w:separator/>
      </w:r>
    </w:p>
  </w:footnote>
  <w:footnote w:type="continuationSeparator" w:id="0">
    <w:p w:rsidR="00C702C3" w:rsidRDefault="00C702C3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1"/>
      <w:gridCol w:w="5569"/>
      <w:gridCol w:w="2551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ÖĞRENCİ CÜBBE TESLİM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FR/241/41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30.9.2019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55672B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55672B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1A"/>
    <w:rsid w:val="00007042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61A"/>
    <w:rsid w:val="00134C6B"/>
    <w:rsid w:val="001428B1"/>
    <w:rsid w:val="00144C8F"/>
    <w:rsid w:val="0014700C"/>
    <w:rsid w:val="0016016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5656A"/>
    <w:rsid w:val="0055672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7FC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4421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7F7C24"/>
    <w:rsid w:val="008027FA"/>
    <w:rsid w:val="0081095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02C3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61A"/>
    <w:pPr>
      <w:jc w:val="both"/>
    </w:pPr>
    <w:rPr>
      <w:rFonts w:ascii="Bookman Old Style" w:eastAsiaTheme="minorHAnsi" w:hAnsi="Bookman Old Style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6257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6257F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E7D9D-4CE3-4C71-AA1E-5CC3180A4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</Template>
  <TotalTime>89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</dc:creator>
  <cp:keywords/>
  <cp:lastModifiedBy>DELL</cp:lastModifiedBy>
  <cp:revision>9</cp:revision>
  <cp:lastPrinted>2018-09-24T13:03:00Z</cp:lastPrinted>
  <dcterms:created xsi:type="dcterms:W3CDTF">2019-09-30T06:19:00Z</dcterms:created>
  <dcterms:modified xsi:type="dcterms:W3CDTF">2019-09-30T08:20:00Z</dcterms:modified>
</cp:coreProperties>
</file>