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</w:p>
    <w:p w:rsidR="00D86D7A" w:rsidP="001B4140" w:rsidRDefault="00A40877">
      <w:r>
        <w:t xml:space="preserve">   </w:t>
      </w:r>
    </w:p>
    <w:tbl>
      <w:tblPr>
        <w:tblStyle w:val="TabloKlavuzu"/>
        <w:tblW w:w="10065" w:type="dxa"/>
        <w:tblInd w:w="108" w:type="dxa"/>
        <w:tblLook w:val="04A0" w:firstRow="1" w:lastRow="0" w:firstColumn="1" w:lastColumn="0" w:noHBand="0" w:noVBand="1"/>
      </w:tblPr>
      <w:tblGrid>
        <w:gridCol w:w="4419"/>
        <w:gridCol w:w="5646"/>
      </w:tblGrid>
      <w:tr w:rsidRPr="0083737B" w:rsidR="00D86D7A" w:rsidTr="00F123F7">
        <w:trPr>
          <w:trHeight w:val="404"/>
        </w:trPr>
        <w:tc>
          <w:tcPr>
            <w:tcW w:w="4419" w:type="dxa"/>
            <w:vAlign w:val="center"/>
          </w:tcPr>
          <w:p w:rsidRPr="0083737B" w:rsidR="00D86D7A" w:rsidP="00F123F7" w:rsidRDefault="00D86D7A">
            <w:pPr>
              <w:spacing w:line="360" w:lineRule="auto"/>
              <w:ind w:left="-142"/>
              <w:rPr>
                <w:b/>
              </w:rPr>
            </w:pPr>
            <w:r>
              <w:rPr>
                <w:b/>
              </w:rPr>
              <w:t xml:space="preserve">   </w:t>
            </w:r>
            <w:r w:rsidRPr="0083737B">
              <w:rPr>
                <w:b/>
              </w:rPr>
              <w:t>Başvuru Tarihi:</w:t>
            </w:r>
          </w:p>
        </w:tc>
        <w:tc>
          <w:tcPr>
            <w:tcW w:w="5646" w:type="dxa"/>
            <w:vMerge w:val="restart"/>
          </w:tcPr>
          <w:p w:rsidRPr="00455799" w:rsidR="00D86D7A" w:rsidP="00F123F7" w:rsidRDefault="00D86D7A">
            <w:pPr>
              <w:rPr>
                <w:sz w:val="6"/>
              </w:rPr>
            </w:pPr>
            <w:r>
              <w:t xml:space="preserve"> </w:t>
            </w:r>
          </w:p>
          <w:p w:rsidRPr="0083737B" w:rsidR="00D86D7A" w:rsidP="00F123F7" w:rsidRDefault="00D86D7A">
            <w:r w:rsidRPr="0083737B">
              <w:t xml:space="preserve">Tanı konmuş bir hastalık var mı? Yazınız. </w:t>
            </w:r>
          </w:p>
          <w:p w:rsidRPr="0083737B" w:rsidR="00D86D7A" w:rsidP="00F123F7" w:rsidRDefault="00D86D7A"/>
          <w:p w:rsidRPr="0083737B" w:rsidR="00D86D7A" w:rsidP="00F123F7" w:rsidRDefault="00D86D7A"/>
          <w:p w:rsidRPr="0083737B" w:rsidR="00D86D7A" w:rsidP="00F123F7" w:rsidRDefault="00D86D7A">
            <w:pPr>
              <w:rPr>
                <w:b/>
              </w:rPr>
            </w:pPr>
            <w:r w:rsidRPr="0083737B">
              <w:t>Varsa Kullandığı ilaçlar:</w:t>
            </w:r>
            <w:r w:rsidRPr="0083737B">
              <w:rPr>
                <w:b/>
              </w:rPr>
              <w:t xml:space="preserve"> </w:t>
            </w:r>
          </w:p>
        </w:tc>
      </w:tr>
      <w:tr w:rsidRPr="0083737B" w:rsidR="00D86D7A" w:rsidTr="00F123F7">
        <w:trPr>
          <w:trHeight w:val="389"/>
        </w:trPr>
        <w:tc>
          <w:tcPr>
            <w:tcW w:w="4419" w:type="dxa"/>
            <w:vAlign w:val="center"/>
          </w:tcPr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  <w:r w:rsidRPr="0083737B">
              <w:rPr>
                <w:b/>
              </w:rPr>
              <w:t>Öğrenci Adı:</w:t>
            </w:r>
          </w:p>
        </w:tc>
        <w:tc>
          <w:tcPr>
            <w:tcW w:w="5646" w:type="dxa"/>
            <w:vMerge/>
          </w:tcPr>
          <w:p w:rsidRPr="0083737B" w:rsidR="00D86D7A" w:rsidP="00F123F7" w:rsidRDefault="00D86D7A">
            <w:pPr>
              <w:rPr>
                <w:b/>
              </w:rPr>
            </w:pPr>
          </w:p>
        </w:tc>
      </w:tr>
      <w:tr w:rsidRPr="0083737B" w:rsidR="00D86D7A" w:rsidTr="00F123F7">
        <w:trPr>
          <w:trHeight w:val="404"/>
        </w:trPr>
        <w:tc>
          <w:tcPr>
            <w:tcW w:w="4419" w:type="dxa"/>
            <w:vAlign w:val="center"/>
          </w:tcPr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  <w:r w:rsidRPr="0083737B">
              <w:rPr>
                <w:b/>
              </w:rPr>
              <w:t>Öğrenci No:</w:t>
            </w:r>
          </w:p>
        </w:tc>
        <w:tc>
          <w:tcPr>
            <w:tcW w:w="5646" w:type="dxa"/>
            <w:vMerge/>
          </w:tcPr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</w:p>
        </w:tc>
      </w:tr>
      <w:tr w:rsidRPr="0083737B" w:rsidR="00D86D7A" w:rsidTr="00F123F7">
        <w:trPr>
          <w:trHeight w:val="389"/>
        </w:trPr>
        <w:tc>
          <w:tcPr>
            <w:tcW w:w="4419" w:type="dxa"/>
            <w:vAlign w:val="center"/>
          </w:tcPr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  <w:r w:rsidRPr="0083737B">
              <w:rPr>
                <w:b/>
              </w:rPr>
              <w:t>Öğrencinin sınıfı:</w:t>
            </w:r>
          </w:p>
        </w:tc>
        <w:tc>
          <w:tcPr>
            <w:tcW w:w="5646" w:type="dxa"/>
            <w:vMerge/>
          </w:tcPr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</w:p>
        </w:tc>
      </w:tr>
      <w:tr w:rsidRPr="0083737B" w:rsidR="00D86D7A" w:rsidTr="00D86D7A">
        <w:trPr>
          <w:trHeight w:val="5762"/>
        </w:trPr>
        <w:tc>
          <w:tcPr>
            <w:tcW w:w="10065" w:type="dxa"/>
            <w:gridSpan w:val="2"/>
          </w:tcPr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  <w:r w:rsidRPr="0083737B">
              <w:rPr>
                <w:b/>
              </w:rPr>
              <w:t xml:space="preserve">Olay/Durum:  </w:t>
            </w:r>
          </w:p>
          <w:p w:rsidRPr="0083737B" w:rsidR="00D86D7A" w:rsidP="00D86D7A" w:rsidRDefault="00D86D7A">
            <w:pPr>
              <w:pStyle w:val="ListeParagraf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i/>
              </w:rPr>
            </w:pPr>
            <w:r w:rsidRPr="0083737B">
              <w:rPr>
                <w:rFonts w:ascii="Times New Roman" w:hAnsi="Times New Roman"/>
                <w:i/>
              </w:rPr>
              <w:t>Olayın yaşandığı tarih:</w:t>
            </w:r>
          </w:p>
          <w:p w:rsidRPr="0083737B" w:rsidR="00D86D7A" w:rsidP="00D86D7A" w:rsidRDefault="00D86D7A">
            <w:pPr>
              <w:pStyle w:val="ListeParagraf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83737B">
              <w:rPr>
                <w:rFonts w:ascii="Times New Roman" w:hAnsi="Times New Roman"/>
                <w:i/>
              </w:rPr>
              <w:t xml:space="preserve">Olayı yaşayan kişiler: </w:t>
            </w:r>
          </w:p>
          <w:p w:rsidRPr="00D86D7A" w:rsidR="00D86D7A" w:rsidP="00B56A54" w:rsidRDefault="00D86D7A">
            <w:pPr>
              <w:pStyle w:val="ListeParagraf"/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D86D7A">
              <w:rPr>
                <w:rFonts w:ascii="Times New Roman" w:hAnsi="Times New Roman"/>
                <w:i/>
              </w:rPr>
              <w:t xml:space="preserve">Olayı kısaca açıklayınız: </w:t>
            </w:r>
          </w:p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</w:p>
          <w:p w:rsidR="00D86D7A" w:rsidP="00F123F7" w:rsidRDefault="00D86D7A">
            <w:pPr>
              <w:spacing w:line="360" w:lineRule="auto"/>
              <w:rPr>
                <w:b/>
              </w:rPr>
            </w:pPr>
          </w:p>
          <w:p w:rsidR="00D86D7A" w:rsidP="00F123F7" w:rsidRDefault="00D86D7A">
            <w:pPr>
              <w:spacing w:line="360" w:lineRule="auto"/>
              <w:rPr>
                <w:b/>
              </w:rPr>
            </w:pPr>
          </w:p>
          <w:p w:rsidR="00D86D7A" w:rsidP="00F123F7" w:rsidRDefault="00D86D7A">
            <w:pPr>
              <w:spacing w:line="360" w:lineRule="auto"/>
              <w:rPr>
                <w:b/>
              </w:rPr>
            </w:pPr>
          </w:p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  <w:bookmarkStart w:name="_GoBack" w:id="0"/>
            <w:bookmarkEnd w:id="0"/>
          </w:p>
        </w:tc>
      </w:tr>
    </w:tbl>
    <w:p w:rsidRPr="002111A2" w:rsidR="00D86D7A" w:rsidP="00D86D7A" w:rsidRDefault="00D86D7A">
      <w:pPr>
        <w:jc w:val="center"/>
        <w:rPr>
          <w:b/>
          <w:sz w:val="2"/>
        </w:rPr>
      </w:pPr>
    </w:p>
    <w:tbl>
      <w:tblPr>
        <w:tblStyle w:val="TabloKlavuzu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6804"/>
      </w:tblGrid>
      <w:tr w:rsidRPr="0083737B" w:rsidR="00D86D7A" w:rsidTr="00F123F7">
        <w:tc>
          <w:tcPr>
            <w:tcW w:w="10065" w:type="dxa"/>
            <w:gridSpan w:val="3"/>
            <w:tcBorders>
              <w:bottom w:val="single" w:color="auto" w:sz="4" w:space="0"/>
            </w:tcBorders>
          </w:tcPr>
          <w:p w:rsidRPr="0083737B" w:rsidR="00D86D7A" w:rsidP="00D86D7A" w:rsidRDefault="00D86D7A">
            <w:pPr>
              <w:spacing w:line="360" w:lineRule="auto"/>
              <w:rPr>
                <w:b/>
              </w:rPr>
            </w:pPr>
            <w:r w:rsidRPr="008373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174027D" wp14:anchorId="292D7F29">
                      <wp:simplePos x="0" y="0"/>
                      <wp:positionH relativeFrom="column">
                        <wp:posOffset>3428040</wp:posOffset>
                      </wp:positionH>
                      <wp:positionV relativeFrom="paragraph">
                        <wp:posOffset>46990</wp:posOffset>
                      </wp:positionV>
                      <wp:extent cx="133350" cy="952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margin-left:269.9pt;margin-top:3.7pt;width:10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black [3213]" strokeweight="2pt" w14:anchorId="623596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"/>
                  </w:pict>
                </mc:Fallback>
              </mc:AlternateContent>
            </w:r>
            <w:r w:rsidRPr="008373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A271A6C" wp14:anchorId="151ED03B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46990</wp:posOffset>
                      </wp:positionV>
                      <wp:extent cx="123825" cy="952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style="position:absolute;margin-left:198.15pt;margin-top:3.7pt;width:9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3C0A08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"/>
                  </w:pict>
                </mc:Fallback>
              </mc:AlternateContent>
            </w:r>
            <w:r w:rsidRPr="0083737B">
              <w:rPr>
                <w:b/>
              </w:rPr>
              <w:t>Kendine zarar verme riski</w:t>
            </w:r>
            <w:r>
              <w:rPr>
                <w:b/>
              </w:rPr>
              <w:t xml:space="preserve"> var mı?             </w:t>
            </w:r>
            <w:r w:rsidRPr="0083737B">
              <w:rPr>
                <w:b/>
              </w:rPr>
              <w:t>Evet                 Hayır</w:t>
            </w:r>
          </w:p>
        </w:tc>
      </w:tr>
      <w:tr w:rsidRPr="0083737B" w:rsidR="00D86D7A" w:rsidTr="00F123F7">
        <w:tc>
          <w:tcPr>
            <w:tcW w:w="10065" w:type="dxa"/>
            <w:gridSpan w:val="3"/>
            <w:tcBorders>
              <w:left w:val="nil"/>
              <w:right w:val="nil"/>
            </w:tcBorders>
          </w:tcPr>
          <w:p w:rsidRPr="0083737B" w:rsidR="00D86D7A" w:rsidP="00F123F7" w:rsidRDefault="00D86D7A">
            <w:pPr>
              <w:spacing w:line="360" w:lineRule="auto"/>
              <w:rPr>
                <w:noProof/>
                <w:sz w:val="14"/>
              </w:rPr>
            </w:pPr>
          </w:p>
        </w:tc>
      </w:tr>
      <w:tr w:rsidRPr="0083737B" w:rsidR="00D86D7A" w:rsidTr="00F123F7">
        <w:trPr>
          <w:trHeight w:val="531"/>
        </w:trPr>
        <w:tc>
          <w:tcPr>
            <w:tcW w:w="709" w:type="dxa"/>
            <w:vMerge w:val="restart"/>
            <w:textDirection w:val="btLr"/>
          </w:tcPr>
          <w:p w:rsidRPr="0083737B" w:rsidR="00D86D7A" w:rsidP="00F123F7" w:rsidRDefault="00D86D7A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83737B">
              <w:rPr>
                <w:b/>
              </w:rPr>
              <w:t>İzlenen yol -Bilgilendirme</w:t>
            </w:r>
          </w:p>
        </w:tc>
        <w:tc>
          <w:tcPr>
            <w:tcW w:w="2552" w:type="dxa"/>
          </w:tcPr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  <w:r w:rsidRPr="008373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D7C5914" wp14:anchorId="6A9050E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76835</wp:posOffset>
                      </wp:positionV>
                      <wp:extent cx="123825" cy="9525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style="position:absolute;margin-left:-.5pt;margin-top:6.05pt;width:9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w14:anchorId="15B905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"/>
                  </w:pict>
                </mc:Fallback>
              </mc:AlternateContent>
            </w:r>
            <w:r w:rsidRPr="0083737B">
              <w:rPr>
                <w:b/>
              </w:rPr>
              <w:t xml:space="preserve">       Danışmanı</w:t>
            </w:r>
          </w:p>
        </w:tc>
        <w:tc>
          <w:tcPr>
            <w:tcW w:w="6804" w:type="dxa"/>
          </w:tcPr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  <w:r w:rsidRPr="0083737B">
              <w:rPr>
                <w:b/>
              </w:rPr>
              <w:t xml:space="preserve"> Açıklama:                                                             Tarih: </w:t>
            </w:r>
          </w:p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</w:p>
        </w:tc>
      </w:tr>
      <w:tr w:rsidRPr="0083737B" w:rsidR="00D86D7A" w:rsidTr="00F123F7">
        <w:tc>
          <w:tcPr>
            <w:tcW w:w="709" w:type="dxa"/>
            <w:vMerge/>
          </w:tcPr>
          <w:p w:rsidRPr="0083737B" w:rsidR="00D86D7A" w:rsidP="00F123F7" w:rsidRDefault="00D86D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  <w:r w:rsidRPr="008373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337AC50" wp14:anchorId="66721FB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66675</wp:posOffset>
                      </wp:positionV>
                      <wp:extent cx="123825" cy="9525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style="position:absolute;margin-left:-.5pt;margin-top:5.25pt;width:9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black [3213]" strokeweight="2pt" w14:anchorId="084245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"/>
                  </w:pict>
                </mc:Fallback>
              </mc:AlternateContent>
            </w:r>
            <w:r w:rsidRPr="0083737B">
              <w:rPr>
                <w:b/>
              </w:rPr>
              <w:t xml:space="preserve">       </w:t>
            </w:r>
            <w:r>
              <w:rPr>
                <w:b/>
              </w:rPr>
              <w:t>Bölüm B</w:t>
            </w:r>
            <w:r w:rsidRPr="0083737B">
              <w:rPr>
                <w:b/>
              </w:rPr>
              <w:t>aşkanı</w:t>
            </w:r>
          </w:p>
        </w:tc>
        <w:tc>
          <w:tcPr>
            <w:tcW w:w="6804" w:type="dxa"/>
          </w:tcPr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  <w:r w:rsidRPr="0083737B">
              <w:rPr>
                <w:b/>
              </w:rPr>
              <w:t xml:space="preserve">Açıklama:                                                              Tarih: </w:t>
            </w:r>
          </w:p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</w:p>
        </w:tc>
      </w:tr>
      <w:tr w:rsidRPr="0083737B" w:rsidR="00D86D7A" w:rsidTr="00F123F7">
        <w:trPr>
          <w:trHeight w:val="538"/>
        </w:trPr>
        <w:tc>
          <w:tcPr>
            <w:tcW w:w="709" w:type="dxa"/>
            <w:vMerge/>
          </w:tcPr>
          <w:p w:rsidRPr="0083737B" w:rsidR="00D86D7A" w:rsidP="00F123F7" w:rsidRDefault="00D86D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  <w:r w:rsidRPr="008373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55721332" wp14:anchorId="49DA441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52070</wp:posOffset>
                      </wp:positionV>
                      <wp:extent cx="123825" cy="9525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style="position:absolute;margin-left:-.5pt;margin-top:4.1pt;width:9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w14:anchorId="22C3DA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"/>
                  </w:pict>
                </mc:Fallback>
              </mc:AlternateContent>
            </w:r>
            <w:r w:rsidRPr="0083737B">
              <w:rPr>
                <w:b/>
              </w:rPr>
              <w:t xml:space="preserve">      Yönlendirilen birim</w:t>
            </w:r>
          </w:p>
        </w:tc>
        <w:tc>
          <w:tcPr>
            <w:tcW w:w="6804" w:type="dxa"/>
          </w:tcPr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  <w:r w:rsidRPr="0083737B">
              <w:rPr>
                <w:b/>
              </w:rPr>
              <w:t xml:space="preserve">Açıklama:                                                              Tarih: </w:t>
            </w:r>
          </w:p>
          <w:p w:rsidRPr="0083737B" w:rsidR="00D86D7A" w:rsidP="00F123F7" w:rsidRDefault="00D86D7A">
            <w:pPr>
              <w:spacing w:line="360" w:lineRule="auto"/>
              <w:rPr>
                <w:b/>
              </w:rPr>
            </w:pPr>
          </w:p>
        </w:tc>
      </w:tr>
    </w:tbl>
    <w:p w:rsidRPr="0083737B" w:rsidR="00D86D7A" w:rsidP="00D86D7A" w:rsidRDefault="00D86D7A">
      <w:pPr>
        <w:jc w:val="center"/>
        <w:rPr>
          <w:b/>
          <w:sz w:val="4"/>
        </w:rPr>
      </w:pPr>
    </w:p>
    <w:tbl>
      <w:tblPr>
        <w:tblStyle w:val="TabloKlavuzu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Pr="0083737B" w:rsidR="00D86D7A" w:rsidTr="00F123F7">
        <w:trPr>
          <w:trHeight w:val="780"/>
        </w:trPr>
        <w:tc>
          <w:tcPr>
            <w:tcW w:w="10065" w:type="dxa"/>
          </w:tcPr>
          <w:p w:rsidRPr="0083737B" w:rsidR="00D86D7A" w:rsidP="00F123F7" w:rsidRDefault="00D86D7A">
            <w:pPr>
              <w:rPr>
                <w:b/>
              </w:rPr>
            </w:pPr>
            <w:r w:rsidRPr="0083737B">
              <w:rPr>
                <w:b/>
              </w:rPr>
              <w:t xml:space="preserve">Formu Dolduran Öğretim Üye/Elemanı: </w:t>
            </w:r>
          </w:p>
          <w:p w:rsidRPr="0083737B" w:rsidR="00D86D7A" w:rsidP="00F123F7" w:rsidRDefault="00D86D7A">
            <w:pPr>
              <w:rPr>
                <w:b/>
                <w:sz w:val="14"/>
              </w:rPr>
            </w:pPr>
          </w:p>
        </w:tc>
      </w:tr>
    </w:tbl>
    <w:p w:rsidR="00A40877" w:rsidP="001B4140" w:rsidRDefault="00A40877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F1D" w:rsidRDefault="007A4F1D">
      <w:r>
        <w:separator/>
      </w:r>
    </w:p>
  </w:endnote>
  <w:endnote w:type="continuationSeparator" w:id="0">
    <w:p w:rsidR="007A4F1D" w:rsidRDefault="007A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F1D" w:rsidRDefault="007A4F1D">
      <w:r>
        <w:separator/>
      </w:r>
    </w:p>
  </w:footnote>
  <w:footnote w:type="continuationSeparator" w:id="0">
    <w:p w:rsidR="007A4F1D" w:rsidRDefault="007A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REHBERLİK HİZMETLERİ OLAY/DURUM  BİLDİRİM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FR/241/46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30.9.2019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86D7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86D7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4D0D"/>
    <w:multiLevelType w:val="hybridMultilevel"/>
    <w:tmpl w:val="98D48B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2"/>
  </w:num>
  <w:num w:numId="23">
    <w:abstractNumId w:val="7"/>
  </w:num>
  <w:num w:numId="24">
    <w:abstractNumId w:val="1"/>
  </w:num>
  <w:num w:numId="25">
    <w:abstractNumId w:val="23"/>
  </w:num>
  <w:num w:numId="26">
    <w:abstractNumId w:val="24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A4F1D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86D7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101D-8C49-4C9E-B6A4-07915439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1</cp:revision>
  <cp:lastPrinted>2018-09-24T13:03:00Z</cp:lastPrinted>
  <dcterms:created xsi:type="dcterms:W3CDTF">2019-09-30T11:08:00Z</dcterms:created>
  <dcterms:modified xsi:type="dcterms:W3CDTF">2019-09-30T11:10:00Z</dcterms:modified>
</cp:coreProperties>
</file>