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815DA5" w:rsidP="00815DA5" w:rsidRDefault="00815DA5">
      <w:pPr>
        <w:rPr>
          <w:sz w:val="8"/>
        </w:rPr>
      </w:pPr>
    </w:p>
    <w:p w:rsidR="00815DA5" w:rsidP="00815DA5" w:rsidRDefault="00815DA5"/>
    <w:p w:rsidR="00815DA5" w:rsidP="00815DA5" w:rsidRDefault="00815DA5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815DA5" w:rsidTr="00AF7E2F">
        <w:tc>
          <w:tcPr>
            <w:tcW w:w="10200" w:type="dxa"/>
            <w:gridSpan w:val="4"/>
            <w:shd w:val="clear" w:color="auto" w:fill="auto"/>
          </w:tcPr>
          <w:p w:rsidR="00815DA5" w:rsidP="00AF7E2F" w:rsidRDefault="00815DA5"/>
          <w:p w:rsidRPr="00051836" w:rsidR="00815DA5" w:rsidP="00AF7E2F" w:rsidRDefault="00815DA5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  <w:tr w:rsidR="00815DA5" w:rsidTr="00AF7E2F">
        <w:tc>
          <w:tcPr>
            <w:tcW w:w="5233" w:type="dxa"/>
            <w:gridSpan w:val="2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4967" w:type="dxa"/>
            <w:gridSpan w:val="2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</w:tr>
      <w:tr w:rsidR="00815DA5" w:rsidTr="00AF7E2F">
        <w:trPr>
          <w:trHeight w:val="278"/>
        </w:trPr>
        <w:tc>
          <w:tcPr>
            <w:tcW w:w="5233" w:type="dxa"/>
            <w:gridSpan w:val="2"/>
            <w:shd w:val="clear" w:color="auto" w:fill="auto"/>
          </w:tcPr>
          <w:p w:rsidR="00815DA5" w:rsidP="00AF7E2F" w:rsidRDefault="00815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Kimlik </w:t>
            </w:r>
            <w:proofErr w:type="gramStart"/>
            <w:r>
              <w:rPr>
                <w:sz w:val="24"/>
                <w:szCs w:val="24"/>
              </w:rPr>
              <w:t>No. :</w:t>
            </w:r>
            <w:proofErr w:type="gramEnd"/>
          </w:p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vMerge w:val="restart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</w:tr>
      <w:tr w:rsidR="00815DA5" w:rsidTr="00AF7E2F">
        <w:trPr>
          <w:trHeight w:val="277"/>
        </w:trPr>
        <w:tc>
          <w:tcPr>
            <w:tcW w:w="5233" w:type="dxa"/>
            <w:gridSpan w:val="2"/>
            <w:shd w:val="clear" w:color="auto" w:fill="auto"/>
          </w:tcPr>
          <w:p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vMerge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</w:tr>
      <w:tr w:rsidR="00815DA5" w:rsidTr="00AF7E2F">
        <w:tc>
          <w:tcPr>
            <w:tcW w:w="10200" w:type="dxa"/>
            <w:gridSpan w:val="4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</w:tr>
      <w:tr w:rsidR="00815DA5" w:rsidTr="00AF7E2F">
        <w:tc>
          <w:tcPr>
            <w:tcW w:w="3308" w:type="dxa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815DA5" w:rsidTr="00AF7E2F">
        <w:tc>
          <w:tcPr>
            <w:tcW w:w="3308" w:type="dxa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450" w:type="dxa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</w:tc>
      </w:tr>
    </w:tbl>
    <w:p w:rsidR="00815DA5" w:rsidP="00815DA5" w:rsidRDefault="00815DA5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815DA5" w:rsidTr="00AF7E2F">
        <w:tc>
          <w:tcPr>
            <w:tcW w:w="10200" w:type="dxa"/>
            <w:shd w:val="clear" w:color="auto" w:fill="auto"/>
          </w:tcPr>
          <w:p w:rsidR="00815DA5" w:rsidP="00AF7E2F" w:rsidRDefault="00815DA5"/>
          <w:p w:rsidRPr="00051836" w:rsidR="00815DA5" w:rsidP="00AF7E2F" w:rsidRDefault="00815D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  <w:tr w:rsidRPr="00051836" w:rsidR="00815DA5" w:rsidTr="00AF7E2F">
        <w:tc>
          <w:tcPr>
            <w:tcW w:w="10200" w:type="dxa"/>
            <w:shd w:val="clear" w:color="auto" w:fill="auto"/>
          </w:tcPr>
          <w:p w:rsidRPr="00051836" w:rsidR="00815DA5" w:rsidP="00AF7E2F" w:rsidRDefault="00815DA5">
            <w:pPr>
              <w:rPr>
                <w:sz w:val="24"/>
                <w:szCs w:val="24"/>
              </w:rPr>
            </w:pPr>
          </w:p>
          <w:p w:rsidRPr="00327916" w:rsidR="00815DA5" w:rsidP="00AF7E2F" w:rsidRDefault="00815DA5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327916">
              <w:rPr>
                <w:sz w:val="24"/>
                <w:szCs w:val="24"/>
              </w:rPr>
              <w:t xml:space="preserve">             Mezun olmak üzere takip ettiğim programın tüm ders ve stajları</w:t>
            </w:r>
            <w:r>
              <w:rPr>
                <w:sz w:val="24"/>
                <w:szCs w:val="24"/>
              </w:rPr>
              <w:t>n</w:t>
            </w:r>
            <w:r w:rsidRPr="00327916">
              <w:rPr>
                <w:sz w:val="24"/>
                <w:szCs w:val="24"/>
              </w:rPr>
              <w:t>ı tamamlayarak mezun olmaya hak kazandım. Mezuniyet belgemin hazırlanarak tarafıma verilmesi hususunda gereğini arz ederim.</w:t>
            </w:r>
          </w:p>
          <w:p w:rsidR="00815DA5" w:rsidP="00AF7E2F" w:rsidRDefault="00815DA5">
            <w:pPr>
              <w:tabs>
                <w:tab w:val="left" w:pos="9000"/>
              </w:tabs>
              <w:jc w:val="both"/>
            </w:pPr>
          </w:p>
          <w:p w:rsidRPr="00327916" w:rsidR="00815DA5" w:rsidP="00AF7E2F" w:rsidRDefault="00815DA5">
            <w:pPr>
              <w:rPr>
                <w:i/>
                <w:sz w:val="24"/>
                <w:szCs w:val="24"/>
              </w:rPr>
            </w:pPr>
            <w:r w:rsidRPr="00327916">
              <w:rPr>
                <w:i/>
                <w:sz w:val="24"/>
                <w:szCs w:val="24"/>
              </w:rPr>
              <w:t xml:space="preserve">I </w:t>
            </w:r>
            <w:proofErr w:type="spellStart"/>
            <w:r w:rsidRPr="00327916">
              <w:rPr>
                <w:i/>
                <w:sz w:val="24"/>
                <w:szCs w:val="24"/>
              </w:rPr>
              <w:t>have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completed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all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required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courses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and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internships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for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graduation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. I </w:t>
            </w:r>
            <w:proofErr w:type="spellStart"/>
            <w:r w:rsidRPr="00327916">
              <w:rPr>
                <w:i/>
                <w:sz w:val="24"/>
                <w:szCs w:val="24"/>
              </w:rPr>
              <w:t>kindly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request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my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graduation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916">
              <w:rPr>
                <w:i/>
                <w:sz w:val="24"/>
                <w:szCs w:val="24"/>
              </w:rPr>
              <w:t>certificate</w:t>
            </w:r>
            <w:proofErr w:type="spellEnd"/>
            <w:r w:rsidRPr="00327916">
              <w:rPr>
                <w:i/>
                <w:sz w:val="24"/>
                <w:szCs w:val="24"/>
              </w:rPr>
              <w:t xml:space="preserve">. </w:t>
            </w:r>
          </w:p>
          <w:p w:rsidR="00815DA5" w:rsidP="00AF7E2F" w:rsidRDefault="00815DA5">
            <w:pPr>
              <w:ind w:left="34" w:hanging="34"/>
              <w:rPr>
                <w:i/>
                <w:sz w:val="24"/>
                <w:szCs w:val="24"/>
              </w:rPr>
            </w:pPr>
          </w:p>
          <w:p w:rsidR="00815DA5" w:rsidP="00AF7E2F" w:rsidRDefault="00815DA5">
            <w:pPr>
              <w:ind w:left="34" w:hanging="34"/>
              <w:rPr>
                <w:i/>
                <w:sz w:val="24"/>
                <w:szCs w:val="24"/>
              </w:rPr>
            </w:pPr>
          </w:p>
          <w:p w:rsidR="00815DA5" w:rsidP="00AF7E2F" w:rsidRDefault="00815DA5">
            <w:pPr>
              <w:ind w:left="34" w:hanging="34"/>
              <w:rPr>
                <w:i/>
                <w:sz w:val="24"/>
                <w:szCs w:val="24"/>
              </w:rPr>
            </w:pPr>
            <w:r w:rsidRPr="006367E1">
              <w:rPr>
                <w:sz w:val="24"/>
                <w:szCs w:val="24"/>
              </w:rPr>
              <w:t xml:space="preserve">Saygılarımla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i/>
                <w:sz w:val="24"/>
                <w:szCs w:val="24"/>
              </w:rPr>
              <w:t>Sincerely</w:t>
            </w:r>
            <w:proofErr w:type="spellEnd"/>
          </w:p>
          <w:p w:rsidR="00815DA5" w:rsidP="00AF7E2F" w:rsidRDefault="00815DA5">
            <w:pPr>
              <w:ind w:left="34" w:hanging="34"/>
              <w:rPr>
                <w:i/>
                <w:sz w:val="24"/>
                <w:szCs w:val="24"/>
              </w:rPr>
            </w:pPr>
          </w:p>
          <w:p w:rsidR="00815DA5" w:rsidP="00AF7E2F" w:rsidRDefault="00815DA5">
            <w:pPr>
              <w:ind w:left="34" w:hanging="34"/>
              <w:rPr>
                <w:i/>
                <w:sz w:val="24"/>
                <w:szCs w:val="24"/>
              </w:rPr>
            </w:pPr>
          </w:p>
          <w:p w:rsidRPr="006367E1" w:rsidR="00815DA5" w:rsidP="00AF7E2F" w:rsidRDefault="00815DA5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815DA5" w:rsidTr="00AF7E2F">
              <w:tc>
                <w:tcPr>
                  <w:tcW w:w="3694" w:type="dxa"/>
                  <w:shd w:val="clear" w:color="auto" w:fill="auto"/>
                </w:tcPr>
                <w:p w:rsidRPr="00051836" w:rsidR="00815DA5" w:rsidP="00AF7E2F" w:rsidRDefault="00815DA5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Pr="00051836" w:rsidR="00815DA5" w:rsidTr="00AF7E2F">
              <w:tc>
                <w:tcPr>
                  <w:tcW w:w="3694" w:type="dxa"/>
                  <w:shd w:val="clear" w:color="auto" w:fill="auto"/>
                </w:tcPr>
                <w:p w:rsidRPr="00051836" w:rsidR="00815DA5" w:rsidP="00AF7E2F" w:rsidRDefault="00815DA5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Pr="00051836" w:rsidR="00815DA5" w:rsidP="00AF7E2F" w:rsidRDefault="00815DA5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:…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/…./……</w:t>
                  </w:r>
                </w:p>
              </w:tc>
            </w:tr>
          </w:tbl>
          <w:p w:rsidRPr="00905910" w:rsidR="00815DA5" w:rsidP="00AF7E2F" w:rsidRDefault="00815DA5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="00815DA5" w:rsidP="00815DA5" w:rsidRDefault="00815DA5">
      <w:pPr>
        <w:rPr>
          <w:i/>
          <w:sz w:val="24"/>
          <w:szCs w:val="24"/>
        </w:rPr>
      </w:pPr>
      <w:r w:rsidRPr="00327916">
        <w:rPr>
          <w:i/>
          <w:sz w:val="24"/>
          <w:szCs w:val="24"/>
        </w:rPr>
        <w:t>İlişik Kesme Belgesi ile</w:t>
      </w:r>
      <w:r>
        <w:rPr>
          <w:i/>
          <w:sz w:val="24"/>
          <w:szCs w:val="24"/>
        </w:rPr>
        <w:t xml:space="preserve"> Öğrenci İşlerine elden teslim edilir.</w:t>
      </w:r>
    </w:p>
    <w:p w:rsidR="00815DA5" w:rsidP="00815DA5" w:rsidRDefault="00815DA5">
      <w:pPr>
        <w:rPr>
          <w:i/>
          <w:sz w:val="24"/>
          <w:szCs w:val="24"/>
        </w:rPr>
      </w:pPr>
    </w:p>
    <w:p w:rsidRPr="00EB7B83" w:rsidR="00815DA5" w:rsidP="00815DA5" w:rsidRDefault="00815DA5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="00815DA5" w:rsidP="00815DA5" w:rsidRDefault="00815DA5">
      <w:pPr>
        <w:rPr>
          <w:i/>
          <w:sz w:val="24"/>
          <w:szCs w:val="24"/>
        </w:rPr>
      </w:pPr>
      <w:r>
        <w:t xml:space="preserve">Evrak Kayıt No   :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815DA5" w:rsidP="00815DA5" w:rsidRDefault="00815DA5">
      <w:pPr>
        <w:rPr>
          <w:i/>
          <w:sz w:val="24"/>
          <w:szCs w:val="24"/>
        </w:rPr>
      </w:pPr>
    </w:p>
    <w:p w:rsidR="00815DA5" w:rsidP="00815DA5" w:rsidRDefault="00815DA5">
      <w:pPr>
        <w:rPr>
          <w:i/>
          <w:sz w:val="24"/>
          <w:szCs w:val="24"/>
        </w:rPr>
      </w:pPr>
    </w:p>
    <w:p w:rsidR="00815DA5" w:rsidP="00815DA5" w:rsidRDefault="00815DA5">
      <w:pPr>
        <w:rPr>
          <w:i/>
          <w:sz w:val="24"/>
          <w:szCs w:val="24"/>
        </w:rPr>
      </w:pPr>
    </w:p>
    <w:p w:rsidR="00815DA5" w:rsidP="00815DA5" w:rsidRDefault="00815DA5">
      <w:pPr>
        <w:rPr>
          <w:i/>
          <w:sz w:val="24"/>
          <w:szCs w:val="24"/>
        </w:rPr>
      </w:pPr>
    </w:p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sectPr w:rsidRPr="00F73CB5" w:rsidR="007A2926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2C" w:rsidRDefault="00D9142C">
      <w:r>
        <w:separator/>
      </w:r>
    </w:p>
  </w:endnote>
  <w:endnote w:type="continuationSeparator" w:id="0">
    <w:p w:rsidR="00D9142C" w:rsidRDefault="00D9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2C" w:rsidRDefault="00D9142C">
      <w:r>
        <w:separator/>
      </w:r>
    </w:p>
  </w:footnote>
  <w:footnote w:type="continuationSeparator" w:id="0">
    <w:p w:rsidR="00D9142C" w:rsidRDefault="00D9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MEZUNİYET BELGESİ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FR/241/29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26.9.2019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15DA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15DA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A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5DCC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5DA5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9142C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EBB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353E-977D-4217-9DE6-8E0979F9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1</cp:revision>
  <cp:lastPrinted>2018-09-24T13:03:00Z</cp:lastPrinted>
  <dcterms:created xsi:type="dcterms:W3CDTF">2019-09-26T06:20:00Z</dcterms:created>
  <dcterms:modified xsi:type="dcterms:W3CDTF">2019-09-26T06:20:00Z</dcterms:modified>
</cp:coreProperties>
</file>