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4F5796" w:rsidR="00646933" w:rsidP="00646933" w:rsidRDefault="00646933">
      <w:r>
        <w:rPr>
          <w:b/>
        </w:rPr>
        <w:t>Evrak Tarih-Sayı Numarası: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  <w:t xml:space="preserve">        </w:t>
      </w:r>
      <w:r>
        <w:tab/>
      </w:r>
      <w:r>
        <w:tab/>
        <w:t xml:space="preserve">            </w:t>
      </w:r>
      <w:r>
        <w:tab/>
        <w:t xml:space="preserve">             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357"/>
        <w:gridCol w:w="2502"/>
        <w:gridCol w:w="6342"/>
      </w:tblGrid>
      <w:tr w:rsidR="00646933" w:rsidTr="00646933">
        <w:trPr>
          <w:trHeight w:val="1550"/>
        </w:trPr>
        <w:tc>
          <w:tcPr>
            <w:tcW w:w="1357" w:type="dxa"/>
            <w:vAlign w:val="center"/>
          </w:tcPr>
          <w:p w:rsidR="00646933" w:rsidP="00982C7F" w:rsidRDefault="00646933">
            <w:pPr>
              <w:rPr>
                <w:b/>
              </w:rPr>
            </w:pPr>
            <w:r w:rsidRPr="00CB6FF0">
              <w:rPr>
                <w:b/>
              </w:rPr>
              <w:t>SİCİL NO</w:t>
            </w:r>
          </w:p>
          <w:p w:rsidRPr="00CB6FF0" w:rsidR="00646933" w:rsidP="00982C7F" w:rsidRDefault="00646933">
            <w:r w:rsidRPr="00CB6FF0">
              <w:rPr>
                <w:b/>
              </w:rPr>
              <w:t>UNVANI</w:t>
            </w:r>
          </w:p>
          <w:p w:rsidRPr="00CB6FF0" w:rsidR="00646933" w:rsidP="00982C7F" w:rsidRDefault="00646933">
            <w:pPr>
              <w:rPr>
                <w:b/>
              </w:rPr>
            </w:pPr>
            <w:r w:rsidRPr="00CB6FF0">
              <w:rPr>
                <w:b/>
              </w:rPr>
              <w:t>ADI SOYADI</w:t>
            </w:r>
          </w:p>
          <w:p w:rsidRPr="00CB6FF0" w:rsidR="00646933" w:rsidP="00982C7F" w:rsidRDefault="00646933"/>
        </w:tc>
        <w:tc>
          <w:tcPr>
            <w:tcW w:w="2502" w:type="dxa"/>
          </w:tcPr>
          <w:p w:rsidRPr="00CB6FF0" w:rsidR="00646933" w:rsidP="00982C7F" w:rsidRDefault="00646933"/>
        </w:tc>
        <w:tc>
          <w:tcPr>
            <w:tcW w:w="6342" w:type="dxa"/>
            <w:vMerge w:val="restart"/>
          </w:tcPr>
          <w:p w:rsidR="00646933" w:rsidP="00982C7F" w:rsidRDefault="00646933">
            <w:pPr>
              <w:jc w:val="both"/>
            </w:pPr>
          </w:p>
          <w:p w:rsidRPr="00FA6F45" w:rsidR="00646933" w:rsidP="00982C7F" w:rsidRDefault="00646933">
            <w:pPr>
              <w:spacing w:line="360" w:lineRule="auto"/>
              <w:jc w:val="both"/>
            </w:pPr>
            <w:r w:rsidRPr="00FA6F45">
              <w:t>Aşağıda ayrıntılı olarak belirttiğim bilimsel toplantıya katılabilmem için</w:t>
            </w:r>
            <w:r w:rsidRPr="00FA6F45">
              <w:rPr>
                <w:b/>
              </w:rPr>
              <w:t xml:space="preserve"> yolluklu ve yevmiyeli </w:t>
            </w:r>
            <w:r w:rsidRPr="00FA6F45">
              <w:t xml:space="preserve">olarak görevlendirilmem hususunu saygılarımla arz ederim.                                                        </w:t>
            </w:r>
          </w:p>
          <w:p w:rsidRPr="00FA6F45" w:rsidR="00646933" w:rsidP="00982C7F" w:rsidRDefault="00646933">
            <w:pPr>
              <w:spacing w:line="360" w:lineRule="auto"/>
              <w:jc w:val="right"/>
            </w:pPr>
            <w:r w:rsidRPr="00FA6F45">
              <w:t>….…./….…./20………                                                                                                (imza)</w:t>
            </w:r>
          </w:p>
          <w:p w:rsidRPr="00343173" w:rsidR="00646933" w:rsidP="00982C7F" w:rsidRDefault="00646933">
            <w:pPr>
              <w:spacing w:line="360" w:lineRule="auto"/>
            </w:pPr>
            <w:r w:rsidRPr="00FA6F45">
              <w:rPr>
                <w:b/>
              </w:rPr>
              <w:t xml:space="preserve">Not: </w:t>
            </w:r>
            <w:r w:rsidRPr="00FA6F45">
              <w:t>Davet yazısı ve program ekte sunulmuştur.</w:t>
            </w:r>
          </w:p>
        </w:tc>
      </w:tr>
      <w:tr w:rsidR="00646933" w:rsidTr="00646933">
        <w:trPr>
          <w:trHeight w:val="1059"/>
        </w:trPr>
        <w:tc>
          <w:tcPr>
            <w:tcW w:w="1357" w:type="dxa"/>
            <w:vAlign w:val="center"/>
          </w:tcPr>
          <w:p w:rsidR="00646933" w:rsidP="00982C7F" w:rsidRDefault="00646933">
            <w:pPr>
              <w:rPr>
                <w:b/>
              </w:rPr>
            </w:pPr>
            <w:r>
              <w:rPr>
                <w:b/>
              </w:rPr>
              <w:t>BÖLÜMÜ</w:t>
            </w:r>
          </w:p>
          <w:p w:rsidRPr="00CB6FF0" w:rsidR="00646933" w:rsidP="00982C7F" w:rsidRDefault="00646933">
            <w:r w:rsidRPr="00CB6FF0">
              <w:rPr>
                <w:b/>
              </w:rPr>
              <w:t>ANABİLİM DALI</w:t>
            </w:r>
          </w:p>
          <w:p w:rsidRPr="00CB6FF0" w:rsidR="00646933" w:rsidP="00982C7F" w:rsidRDefault="00646933">
            <w:pPr>
              <w:rPr>
                <w:b/>
              </w:rPr>
            </w:pPr>
          </w:p>
        </w:tc>
        <w:tc>
          <w:tcPr>
            <w:tcW w:w="2502" w:type="dxa"/>
          </w:tcPr>
          <w:p w:rsidRPr="00CB6FF0" w:rsidR="00646933" w:rsidP="00982C7F" w:rsidRDefault="00646933">
            <w:pPr>
              <w:ind w:left="80"/>
            </w:pPr>
          </w:p>
        </w:tc>
        <w:tc>
          <w:tcPr>
            <w:tcW w:w="6342" w:type="dxa"/>
            <w:vMerge/>
          </w:tcPr>
          <w:p w:rsidR="00646933" w:rsidP="00982C7F" w:rsidRDefault="00646933"/>
        </w:tc>
      </w:tr>
      <w:tr w:rsidR="00646933" w:rsidTr="00646933">
        <w:trPr>
          <w:trHeight w:val="242"/>
        </w:trPr>
        <w:tc>
          <w:tcPr>
            <w:tcW w:w="3859" w:type="dxa"/>
            <w:gridSpan w:val="2"/>
            <w:vAlign w:val="center"/>
          </w:tcPr>
          <w:p w:rsidR="00646933" w:rsidP="00982C7F" w:rsidRDefault="00646933">
            <w:pPr>
              <w:rPr>
                <w:b/>
              </w:rPr>
            </w:pPr>
          </w:p>
          <w:p w:rsidR="00646933" w:rsidP="00982C7F" w:rsidRDefault="00646933">
            <w:pPr>
              <w:rPr>
                <w:b/>
              </w:rPr>
            </w:pPr>
            <w:r>
              <w:rPr>
                <w:b/>
              </w:rPr>
              <w:t xml:space="preserve">BİLİMSEL </w:t>
            </w:r>
            <w:r w:rsidRPr="00594911">
              <w:rPr>
                <w:b/>
              </w:rPr>
              <w:t>TOPLANTI</w:t>
            </w:r>
            <w:r>
              <w:rPr>
                <w:b/>
              </w:rPr>
              <w:t xml:space="preserve"> TARİHİ</w:t>
            </w:r>
          </w:p>
          <w:p w:rsidR="00646933" w:rsidP="00982C7F" w:rsidRDefault="00646933">
            <w:pPr>
              <w:rPr>
                <w:b/>
              </w:rPr>
            </w:pPr>
          </w:p>
        </w:tc>
        <w:tc>
          <w:tcPr>
            <w:tcW w:w="6342" w:type="dxa"/>
          </w:tcPr>
          <w:p w:rsidR="00646933" w:rsidP="00982C7F" w:rsidRDefault="00646933"/>
        </w:tc>
      </w:tr>
      <w:tr w:rsidRPr="00594911" w:rsidR="00646933" w:rsidTr="00646933">
        <w:trPr>
          <w:trHeight w:val="632"/>
        </w:trPr>
        <w:tc>
          <w:tcPr>
            <w:tcW w:w="3859" w:type="dxa"/>
            <w:gridSpan w:val="2"/>
            <w:vAlign w:val="center"/>
          </w:tcPr>
          <w:p w:rsidRPr="00594911" w:rsidR="00646933" w:rsidP="00982C7F" w:rsidRDefault="00646933">
            <w:pPr>
              <w:rPr>
                <w:b/>
              </w:rPr>
            </w:pPr>
            <w:r>
              <w:rPr>
                <w:b/>
              </w:rPr>
              <w:t>GÖREVLENDİRME TARİHİ</w:t>
            </w:r>
          </w:p>
        </w:tc>
        <w:tc>
          <w:tcPr>
            <w:tcW w:w="6342" w:type="dxa"/>
          </w:tcPr>
          <w:p w:rsidRPr="00594911" w:rsidR="00646933" w:rsidP="00982C7F" w:rsidRDefault="00646933">
            <w:pPr>
              <w:ind w:left="50"/>
            </w:pPr>
          </w:p>
        </w:tc>
      </w:tr>
      <w:tr w:rsidRPr="00594911" w:rsidR="00646933" w:rsidTr="00646933">
        <w:trPr>
          <w:trHeight w:val="614"/>
        </w:trPr>
        <w:tc>
          <w:tcPr>
            <w:tcW w:w="3859" w:type="dxa"/>
            <w:gridSpan w:val="2"/>
            <w:vAlign w:val="center"/>
          </w:tcPr>
          <w:p w:rsidRPr="00594911" w:rsidR="00646933" w:rsidP="00982C7F" w:rsidRDefault="00646933">
            <w:pPr>
              <w:rPr>
                <w:b/>
              </w:rPr>
            </w:pPr>
            <w:r>
              <w:rPr>
                <w:b/>
              </w:rPr>
              <w:t>DÜZENLEYEN KURUM</w:t>
            </w:r>
          </w:p>
        </w:tc>
        <w:tc>
          <w:tcPr>
            <w:tcW w:w="6342" w:type="dxa"/>
          </w:tcPr>
          <w:p w:rsidRPr="00594911" w:rsidR="00646933" w:rsidP="00982C7F" w:rsidRDefault="00646933"/>
        </w:tc>
      </w:tr>
      <w:tr w:rsidRPr="00594911" w:rsidR="00646933" w:rsidTr="00646933">
        <w:trPr>
          <w:trHeight w:val="614"/>
        </w:trPr>
        <w:tc>
          <w:tcPr>
            <w:tcW w:w="3859" w:type="dxa"/>
            <w:gridSpan w:val="2"/>
            <w:vAlign w:val="center"/>
          </w:tcPr>
          <w:p w:rsidR="00646933" w:rsidP="00982C7F" w:rsidRDefault="00646933">
            <w:pPr>
              <w:rPr>
                <w:b/>
              </w:rPr>
            </w:pPr>
            <w:r>
              <w:rPr>
                <w:b/>
              </w:rPr>
              <w:t>DÜZENLENEN YER /ŞEHİR/ÜLKE</w:t>
            </w:r>
          </w:p>
        </w:tc>
        <w:tc>
          <w:tcPr>
            <w:tcW w:w="6342" w:type="dxa"/>
          </w:tcPr>
          <w:p w:rsidRPr="00594911" w:rsidR="00646933" w:rsidP="00982C7F" w:rsidRDefault="00646933"/>
        </w:tc>
      </w:tr>
      <w:tr w:rsidRPr="00594911" w:rsidR="00646933" w:rsidTr="00646933">
        <w:trPr>
          <w:trHeight w:val="614"/>
        </w:trPr>
        <w:tc>
          <w:tcPr>
            <w:tcW w:w="3859" w:type="dxa"/>
            <w:gridSpan w:val="2"/>
            <w:vAlign w:val="center"/>
          </w:tcPr>
          <w:p w:rsidRPr="00594911" w:rsidR="00646933" w:rsidP="00982C7F" w:rsidRDefault="00646933">
            <w:pPr>
              <w:rPr>
                <w:b/>
              </w:rPr>
            </w:pPr>
            <w:r>
              <w:rPr>
                <w:b/>
              </w:rPr>
              <w:t xml:space="preserve">BİLİMSEL </w:t>
            </w:r>
            <w:r w:rsidRPr="00594911">
              <w:rPr>
                <w:b/>
              </w:rPr>
              <w:t>TOPLANTI</w:t>
            </w:r>
            <w:r>
              <w:rPr>
                <w:b/>
              </w:rPr>
              <w:t xml:space="preserve"> ADI VE TÜRÜ</w:t>
            </w:r>
          </w:p>
        </w:tc>
        <w:tc>
          <w:tcPr>
            <w:tcW w:w="6342" w:type="dxa"/>
          </w:tcPr>
          <w:p w:rsidRPr="00594911" w:rsidR="00646933" w:rsidP="00982C7F" w:rsidRDefault="00646933"/>
        </w:tc>
      </w:tr>
      <w:tr w:rsidR="00646933" w:rsidTr="00646933">
        <w:trPr>
          <w:trHeight w:val="712"/>
        </w:trPr>
        <w:tc>
          <w:tcPr>
            <w:tcW w:w="3859" w:type="dxa"/>
            <w:gridSpan w:val="2"/>
            <w:vAlign w:val="center"/>
          </w:tcPr>
          <w:p w:rsidR="00646933" w:rsidP="00982C7F" w:rsidRDefault="00646933">
            <w:pPr>
              <w:rPr>
                <w:b/>
              </w:rPr>
            </w:pPr>
          </w:p>
          <w:p w:rsidR="00646933" w:rsidP="00982C7F" w:rsidRDefault="00646933">
            <w:pPr>
              <w:rPr>
                <w:b/>
              </w:rPr>
            </w:pPr>
            <w:r>
              <w:rPr>
                <w:b/>
              </w:rPr>
              <w:t>GÖREVLENDİRME GEREKÇESİ</w:t>
            </w:r>
          </w:p>
          <w:p w:rsidR="00646933" w:rsidP="00982C7F" w:rsidRDefault="00646933">
            <w:pPr>
              <w:rPr>
                <w:b/>
              </w:rPr>
            </w:pPr>
          </w:p>
        </w:tc>
        <w:tc>
          <w:tcPr>
            <w:tcW w:w="6342" w:type="dxa"/>
          </w:tcPr>
          <w:p w:rsidR="00646933" w:rsidP="00982C7F" w:rsidRDefault="00646933"/>
        </w:tc>
      </w:tr>
      <w:tr w:rsidR="00646933" w:rsidTr="00646933">
        <w:trPr>
          <w:trHeight w:val="840"/>
        </w:trPr>
        <w:tc>
          <w:tcPr>
            <w:tcW w:w="3859" w:type="dxa"/>
            <w:gridSpan w:val="2"/>
            <w:vAlign w:val="center"/>
          </w:tcPr>
          <w:p w:rsidR="00646933" w:rsidP="00982C7F" w:rsidRDefault="00646933">
            <w:pPr>
              <w:rPr>
                <w:b/>
              </w:rPr>
            </w:pPr>
            <w:r>
              <w:rPr>
                <w:b/>
              </w:rPr>
              <w:t xml:space="preserve">SÖZLÜ/POSTER BİLDİRİ ADI </w:t>
            </w:r>
          </w:p>
          <w:p w:rsidR="00646933" w:rsidP="00982C7F" w:rsidRDefault="00646933">
            <w:pPr>
              <w:rPr>
                <w:b/>
              </w:rPr>
            </w:pPr>
          </w:p>
        </w:tc>
        <w:tc>
          <w:tcPr>
            <w:tcW w:w="6342" w:type="dxa"/>
          </w:tcPr>
          <w:p w:rsidR="00646933" w:rsidP="00982C7F" w:rsidRDefault="00646933"/>
        </w:tc>
      </w:tr>
      <w:tr w:rsidR="00646933" w:rsidTr="00646933">
        <w:trPr>
          <w:trHeight w:val="685"/>
        </w:trPr>
        <w:tc>
          <w:tcPr>
            <w:tcW w:w="3859" w:type="dxa"/>
            <w:gridSpan w:val="2"/>
            <w:vAlign w:val="center"/>
          </w:tcPr>
          <w:p w:rsidR="00646933" w:rsidP="00982C7F" w:rsidRDefault="00646933">
            <w:pPr>
              <w:rPr>
                <w:b/>
              </w:rPr>
            </w:pPr>
          </w:p>
          <w:p w:rsidR="00646933" w:rsidP="00982C7F" w:rsidRDefault="00646933">
            <w:pPr>
              <w:rPr>
                <w:b/>
              </w:rPr>
            </w:pPr>
            <w:r>
              <w:rPr>
                <w:b/>
              </w:rPr>
              <w:t>HARCAMA BÜTÇESİ</w:t>
            </w:r>
          </w:p>
          <w:p w:rsidR="00646933" w:rsidP="00982C7F" w:rsidRDefault="00646933">
            <w:pPr>
              <w:rPr>
                <w:b/>
              </w:rPr>
            </w:pPr>
            <w:r>
              <w:rPr>
                <w:b/>
              </w:rPr>
              <w:t>SEYAHAT ŞEKLİ</w:t>
            </w:r>
          </w:p>
          <w:p w:rsidR="00646933" w:rsidP="00982C7F" w:rsidRDefault="00646933">
            <w:pPr>
              <w:rPr>
                <w:b/>
              </w:rPr>
            </w:pPr>
          </w:p>
        </w:tc>
        <w:tc>
          <w:tcPr>
            <w:tcW w:w="6342" w:type="dxa"/>
          </w:tcPr>
          <w:p w:rsidR="00646933" w:rsidP="00982C7F" w:rsidRDefault="00646933"/>
        </w:tc>
      </w:tr>
      <w:tr w:rsidR="00646933" w:rsidTr="00646933">
        <w:trPr>
          <w:trHeight w:val="649"/>
        </w:trPr>
        <w:tc>
          <w:tcPr>
            <w:tcW w:w="3859" w:type="dxa"/>
            <w:gridSpan w:val="2"/>
            <w:vAlign w:val="center"/>
          </w:tcPr>
          <w:p w:rsidR="00646933" w:rsidP="00982C7F" w:rsidRDefault="00646933">
            <w:pPr>
              <w:rPr>
                <w:b/>
              </w:rPr>
            </w:pPr>
            <w:r>
              <w:rPr>
                <w:b/>
              </w:rPr>
              <w:t>İDARİ GÖREV VEKİLİ</w:t>
            </w:r>
          </w:p>
        </w:tc>
        <w:tc>
          <w:tcPr>
            <w:tcW w:w="6342" w:type="dxa"/>
          </w:tcPr>
          <w:p w:rsidR="00646933" w:rsidP="00982C7F" w:rsidRDefault="00646933"/>
        </w:tc>
      </w:tr>
      <w:tr w:rsidR="00646933" w:rsidTr="00646933">
        <w:trPr>
          <w:trHeight w:val="1881"/>
        </w:trPr>
        <w:tc>
          <w:tcPr>
            <w:tcW w:w="3859" w:type="dxa"/>
            <w:gridSpan w:val="2"/>
          </w:tcPr>
          <w:p w:rsidR="00646933" w:rsidP="00982C7F" w:rsidRDefault="00646933">
            <w:pPr>
              <w:jc w:val="right"/>
            </w:pPr>
            <w:r>
              <w:t>Anabilim Dalı Başkanlığımızca uygun görülmüştür.</w:t>
            </w:r>
          </w:p>
          <w:p w:rsidR="00646933" w:rsidP="00982C7F" w:rsidRDefault="00646933">
            <w:pPr>
              <w:jc w:val="right"/>
            </w:pPr>
          </w:p>
          <w:p w:rsidR="00646933" w:rsidP="00982C7F" w:rsidRDefault="00646933">
            <w:pPr>
              <w:jc w:val="right"/>
            </w:pPr>
            <w:r>
              <w:t>….…../……../20……..</w:t>
            </w:r>
          </w:p>
          <w:p w:rsidR="00646933" w:rsidP="00982C7F" w:rsidRDefault="00646933">
            <w:pPr>
              <w:jc w:val="right"/>
              <w:rPr>
                <w:b/>
              </w:rPr>
            </w:pPr>
          </w:p>
          <w:p w:rsidRPr="00343173" w:rsidR="00646933" w:rsidP="00982C7F" w:rsidRDefault="00646933">
            <w:pPr>
              <w:jc w:val="right"/>
              <w:rPr>
                <w:b/>
              </w:rPr>
            </w:pPr>
            <w:r w:rsidRPr="00343173">
              <w:rPr>
                <w:b/>
              </w:rPr>
              <w:t>Anabilim Dalı Başkanı</w:t>
            </w:r>
            <w:r>
              <w:rPr>
                <w:b/>
              </w:rPr>
              <w:t xml:space="preserve"> / İmza</w:t>
            </w:r>
          </w:p>
        </w:tc>
        <w:tc>
          <w:tcPr>
            <w:tcW w:w="6342" w:type="dxa"/>
          </w:tcPr>
          <w:p w:rsidR="00646933" w:rsidP="00982C7F" w:rsidRDefault="00646933">
            <w:pPr>
              <w:jc w:val="both"/>
            </w:pPr>
            <w:r>
              <w:t xml:space="preserve">Yukarıda adı geçen bölümümüz öğretim üyesi/elemanının </w:t>
            </w:r>
          </w:p>
          <w:p w:rsidR="00646933" w:rsidP="00982C7F" w:rsidRDefault="00646933">
            <w:pPr>
              <w:jc w:val="both"/>
            </w:pPr>
            <w:r>
              <w:t>“</w:t>
            </w:r>
            <w:r w:rsidRPr="008C2C49">
              <w:rPr>
                <w:b/>
                <w:i/>
              </w:rPr>
              <w:t>2547 Sayılı Yükseköğretim Kanununun 39. Maddesi uyarınca</w:t>
            </w:r>
            <w:r w:rsidRPr="008C2C49">
              <w:rPr>
                <w:i/>
              </w:rPr>
              <w:t>”</w:t>
            </w:r>
            <w:r>
              <w:t xml:space="preserve"> </w:t>
            </w:r>
            <w:r>
              <w:rPr>
                <w:u w:val="single"/>
              </w:rPr>
              <w:t>yolluklu ve yevmiyeli</w:t>
            </w:r>
            <w:r w:rsidRPr="008C2C49">
              <w:rPr>
                <w:u w:val="single"/>
              </w:rPr>
              <w:t xml:space="preserve"> olarak</w:t>
            </w:r>
            <w:r>
              <w:t xml:space="preserve"> görevlendirilmesi Bölüm Başkanlığımızca uygun görülmüştür. </w:t>
            </w:r>
          </w:p>
          <w:p w:rsidR="00646933" w:rsidP="00982C7F" w:rsidRDefault="00646933">
            <w:pPr>
              <w:jc w:val="both"/>
            </w:pPr>
            <w:r>
              <w:t xml:space="preserve">Fakültemiz Yönetim Kurulu’nda görüşülmesini arz ederim.                                                                                                                                </w:t>
            </w:r>
          </w:p>
          <w:p w:rsidRPr="00FA6F45" w:rsidR="00646933" w:rsidP="00982C7F" w:rsidRDefault="00646933">
            <w:pPr>
              <w:spacing w:line="360" w:lineRule="auto"/>
              <w:jc w:val="right"/>
            </w:pPr>
            <w:r>
              <w:t xml:space="preserve">…..…../………../20…….                                                                                                                                                       </w:t>
            </w:r>
            <w:r w:rsidRPr="00343173">
              <w:rPr>
                <w:b/>
              </w:rPr>
              <w:t xml:space="preserve">                                                                                                  </w:t>
            </w:r>
            <w:r>
              <w:rPr>
                <w:b/>
              </w:rPr>
              <w:t xml:space="preserve">    </w:t>
            </w:r>
          </w:p>
          <w:p w:rsidR="00646933" w:rsidP="00982C7F" w:rsidRDefault="00646933">
            <w:pPr>
              <w:jc w:val="center"/>
              <w:rPr>
                <w:b/>
              </w:rPr>
            </w:pPr>
          </w:p>
          <w:p w:rsidRPr="00343173" w:rsidR="00646933" w:rsidP="00982C7F" w:rsidRDefault="00646933">
            <w:pPr>
              <w:jc w:val="right"/>
              <w:rPr>
                <w:b/>
              </w:rPr>
            </w:pPr>
            <w:r w:rsidRPr="00343173">
              <w:rPr>
                <w:b/>
              </w:rPr>
              <w:t>Bölüm Başkanı</w:t>
            </w:r>
            <w:r>
              <w:rPr>
                <w:b/>
              </w:rPr>
              <w:t xml:space="preserve"> / İmza</w:t>
            </w:r>
          </w:p>
        </w:tc>
      </w:tr>
    </w:tbl>
    <w:p w:rsidRPr="006A50B7" w:rsidR="00646933" w:rsidP="00646933" w:rsidRDefault="00646933">
      <w:pPr>
        <w:rPr>
          <w:sz w:val="16"/>
          <w:szCs w:val="16"/>
        </w:rPr>
      </w:pPr>
    </w:p>
    <w:p w:rsidRPr="00DA21F9" w:rsidR="00A40877" w:rsidP="00DA21F9" w:rsidRDefault="00A40877">
      <w:bookmarkStart w:name="_GoBack" w:id="0"/>
      <w:bookmarkEnd w:id="0"/>
    </w:p>
    <w:sectPr w:rsidRPr="00DA21F9" w:rsidR="00A40877" w:rsidSect="0022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F41" w:rsidRDefault="006C3F41">
      <w:r>
        <w:separator/>
      </w:r>
    </w:p>
  </w:endnote>
  <w:endnote w:type="continuationSeparator" w:id="0">
    <w:p w:rsidR="006C3F41" w:rsidRDefault="006C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F41" w:rsidRDefault="006C3F41">
      <w:r>
        <w:separator/>
      </w:r>
    </w:p>
  </w:footnote>
  <w:footnote w:type="continuationSeparator" w:id="0">
    <w:p w:rsidR="006C3F41" w:rsidRDefault="006C3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1"/>
      <w:gridCol w:w="5568"/>
      <w:gridCol w:w="2552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</w:rPr>
          </w:pPr>
          <w:r w:rsidRPr="006A0EAB">
            <w:rPr>
              <w:b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</w:rPr>
          </w:pPr>
          <w:r w:rsidRPr="006A0EAB">
            <w:rPr>
              <w:b/>
            </w:rPr>
            <w:t xml:space="preserve">İZMİR </w:t>
          </w:r>
          <w:r>
            <w:rPr>
              <w:b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YOLLUKLU-YEVMİYELİ GÖREVLENDİRME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FR/241/18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4.10.2017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01/2.10.2019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4693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4693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8552A35"/>
    <w:multiLevelType w:val="hybridMultilevel"/>
    <w:tmpl w:val="44A82D64"/>
    <w:lvl w:ilvl="0" w:tplc="51F23944">
      <w:start w:val="1"/>
      <w:numFmt w:val="upperRoman"/>
      <w:lvlText w:val="%1-"/>
      <w:lvlJc w:val="left"/>
      <w:pPr>
        <w:ind w:left="1080" w:hanging="72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F9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1B74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46933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C3F41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21F9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1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F6071-5CC2-4759-8FE0-995B70AEC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</Template>
  <TotalTime>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</dc:creator>
  <cp:keywords/>
  <cp:lastModifiedBy>DELL</cp:lastModifiedBy>
  <cp:revision>3</cp:revision>
  <cp:lastPrinted>2018-09-24T13:03:00Z</cp:lastPrinted>
  <dcterms:created xsi:type="dcterms:W3CDTF">2019-10-02T07:59:00Z</dcterms:created>
  <dcterms:modified xsi:type="dcterms:W3CDTF">2019-10-02T08:06:00Z</dcterms:modified>
</cp:coreProperties>
</file>