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p w:rsidRPr="00136C3A" w:rsidR="00574BF0" w:rsidP="00574BF0" w:rsidRDefault="00574BF0">
      <w:pPr>
        <w:pStyle w:val="ListeParagraf"/>
        <w:numPr>
          <w:ilvl w:val="0"/>
          <w:numId w:val="28"/>
        </w:numPr>
        <w:spacing w:after="0" w:line="240" w:lineRule="auto"/>
        <w:contextualSpacing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Nüsha</w:t>
      </w:r>
      <w:proofErr w:type="spellEnd"/>
    </w:p>
    <w:tbl>
      <w:tblPr>
        <w:tblStyle w:val="TableNormal"/>
        <w:tblW w:w="102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654"/>
      </w:tblGrid>
      <w:tr w:rsidRPr="00136C3A" w:rsidR="00574BF0" w:rsidTr="00574BF0">
        <w:trPr>
          <w:trHeight w:val="578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spacing w:line="223" w:lineRule="exact"/>
              <w:ind w:left="103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spacing w:line="223" w:lineRule="exact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Adı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68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Görevli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Olduğu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Ayrılacağı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bookmarkStart w:name="_GoBack" w:id="0"/>
            <w:proofErr w:type="spellStart"/>
            <w:r w:rsidRPr="00136C3A">
              <w:rPr>
                <w:sz w:val="24"/>
                <w:szCs w:val="24"/>
              </w:rPr>
              <w:t>Döneceği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bookmarkEnd w:id="0"/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Toplam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617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Personelin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İmzası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1427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739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Yetkili</w:t>
            </w:r>
            <w:proofErr w:type="spellEnd"/>
            <w:r w:rsidRPr="00136C3A">
              <w:rPr>
                <w:sz w:val="24"/>
                <w:szCs w:val="24"/>
              </w:rPr>
              <w:t xml:space="preserve"> Amir</w:t>
            </w:r>
          </w:p>
        </w:tc>
        <w:tc>
          <w:tcPr>
            <w:tcW w:w="7654" w:type="dxa"/>
          </w:tcPr>
          <w:p w:rsidRPr="00136C3A" w:rsidR="00574BF0" w:rsidP="00574BF0" w:rsidRDefault="00574BF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2633" w:right="2633"/>
              <w:rPr>
                <w:sz w:val="24"/>
                <w:szCs w:val="24"/>
              </w:rPr>
            </w:pPr>
            <w:r w:rsidRPr="00136C3A">
              <w:rPr>
                <w:sz w:val="24"/>
                <w:szCs w:val="24"/>
              </w:rPr>
              <w:t>UYGUNDUR</w:t>
            </w:r>
          </w:p>
          <w:p w:rsidRPr="00136C3A" w:rsidR="00574BF0" w:rsidP="00574BF0" w:rsidRDefault="00574BF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2633" w:right="2632"/>
              <w:rPr>
                <w:sz w:val="24"/>
                <w:szCs w:val="24"/>
              </w:rPr>
            </w:pPr>
            <w:proofErr w:type="gramStart"/>
            <w:r w:rsidRPr="00136C3A">
              <w:rPr>
                <w:sz w:val="24"/>
                <w:szCs w:val="24"/>
              </w:rPr>
              <w:t>…./</w:t>
            </w:r>
            <w:proofErr w:type="gramEnd"/>
            <w:r w:rsidRPr="00136C3A">
              <w:rPr>
                <w:sz w:val="24"/>
                <w:szCs w:val="24"/>
              </w:rPr>
              <w:t>…./20..</w:t>
            </w:r>
          </w:p>
          <w:p w:rsidRPr="00136C3A" w:rsidR="00574BF0" w:rsidP="00574BF0" w:rsidRDefault="00574BF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2633" w:right="2634"/>
              <w:rPr>
                <w:sz w:val="24"/>
                <w:szCs w:val="24"/>
              </w:rPr>
            </w:pPr>
          </w:p>
        </w:tc>
      </w:tr>
    </w:tbl>
    <w:p w:rsidRPr="00136C3A" w:rsidR="00574BF0" w:rsidP="00574BF0" w:rsidRDefault="00574BF0">
      <w:pPr>
        <w:rPr>
          <w:sz w:val="20"/>
        </w:rPr>
      </w:pPr>
    </w:p>
    <w:p w:rsidRPr="00136C3A" w:rsidR="00574BF0" w:rsidP="00574BF0" w:rsidRDefault="00574BF0">
      <w:pPr>
        <w:pStyle w:val="ListeParagraf"/>
        <w:numPr>
          <w:ilvl w:val="0"/>
          <w:numId w:val="28"/>
        </w:numPr>
        <w:spacing w:before="10" w:after="0" w:line="240" w:lineRule="auto"/>
        <w:contextualSpacing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Nüsha</w:t>
      </w:r>
      <w:proofErr w:type="spellEnd"/>
    </w:p>
    <w:tbl>
      <w:tblPr>
        <w:tblStyle w:val="TableNormal"/>
        <w:tblW w:w="102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654"/>
      </w:tblGrid>
      <w:tr w:rsidRPr="00136C3A" w:rsidR="00574BF0" w:rsidTr="00574BF0">
        <w:trPr>
          <w:trHeight w:val="578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spacing w:line="223" w:lineRule="exact"/>
              <w:ind w:left="103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spacing w:line="223" w:lineRule="exact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Adı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68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Görevli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Olduğu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Ayrılacağı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Döneceği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Toplam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617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Personelin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İmzası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1427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739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Yetkili</w:t>
            </w:r>
            <w:proofErr w:type="spellEnd"/>
            <w:r w:rsidRPr="00136C3A">
              <w:rPr>
                <w:sz w:val="24"/>
                <w:szCs w:val="24"/>
              </w:rPr>
              <w:t xml:space="preserve"> Amir</w:t>
            </w:r>
          </w:p>
        </w:tc>
        <w:tc>
          <w:tcPr>
            <w:tcW w:w="7654" w:type="dxa"/>
          </w:tcPr>
          <w:p w:rsidRPr="00136C3A" w:rsidR="00574BF0" w:rsidP="00574BF0" w:rsidRDefault="00574BF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2633" w:right="2633"/>
              <w:rPr>
                <w:sz w:val="24"/>
                <w:szCs w:val="24"/>
              </w:rPr>
            </w:pPr>
            <w:r w:rsidRPr="00136C3A">
              <w:rPr>
                <w:sz w:val="24"/>
                <w:szCs w:val="24"/>
              </w:rPr>
              <w:t>UYGUNDUR</w:t>
            </w:r>
          </w:p>
          <w:p w:rsidRPr="00136C3A" w:rsidR="00574BF0" w:rsidP="00574BF0" w:rsidRDefault="00574BF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2633" w:right="2632"/>
              <w:rPr>
                <w:sz w:val="24"/>
                <w:szCs w:val="24"/>
              </w:rPr>
            </w:pPr>
            <w:proofErr w:type="gramStart"/>
            <w:r w:rsidRPr="00136C3A">
              <w:rPr>
                <w:sz w:val="24"/>
                <w:szCs w:val="24"/>
              </w:rPr>
              <w:t>…./</w:t>
            </w:r>
            <w:proofErr w:type="gramEnd"/>
            <w:r w:rsidRPr="00136C3A">
              <w:rPr>
                <w:sz w:val="24"/>
                <w:szCs w:val="24"/>
              </w:rPr>
              <w:t>…./20..</w:t>
            </w:r>
          </w:p>
          <w:p w:rsidRPr="00136C3A" w:rsidR="00574BF0" w:rsidP="00574BF0" w:rsidRDefault="00574BF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2633" w:right="2634"/>
              <w:rPr>
                <w:sz w:val="24"/>
                <w:szCs w:val="24"/>
              </w:rPr>
            </w:pPr>
          </w:p>
        </w:tc>
      </w:tr>
    </w:tbl>
    <w:p w:rsidR="00574BF0" w:rsidP="00574BF0" w:rsidRDefault="00574BF0">
      <w:pPr>
        <w:rPr>
          <w:sz w:val="20"/>
        </w:rPr>
      </w:pPr>
    </w:p>
    <w:p w:rsidR="00574BF0" w:rsidP="00574BF0" w:rsidRDefault="00574BF0">
      <w:pPr>
        <w:rPr>
          <w:sz w:val="20"/>
        </w:rPr>
      </w:pPr>
      <w:r>
        <w:rPr>
          <w:sz w:val="20"/>
        </w:rPr>
        <w:t>Not</w:t>
      </w:r>
      <w:proofErr w:type="gramStart"/>
      <w:r>
        <w:rPr>
          <w:sz w:val="20"/>
        </w:rPr>
        <w:t>:1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Nüsha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idarede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kalacak</w:t>
      </w:r>
      <w:proofErr w:type="spellEnd"/>
      <w:r>
        <w:rPr>
          <w:sz w:val="20"/>
        </w:rPr>
        <w:t xml:space="preserve">, 2. </w:t>
      </w:r>
      <w:proofErr w:type="spellStart"/>
      <w:r>
        <w:rPr>
          <w:sz w:val="20"/>
        </w:rPr>
        <w:t>Nüsha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izinli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verilecektir</w:t>
      </w:r>
      <w:proofErr w:type="spellEnd"/>
      <w:r>
        <w:rPr>
          <w:sz w:val="20"/>
        </w:rPr>
        <w:t>.</w:t>
      </w:r>
    </w:p>
    <w:p w:rsidR="00A40877" w:rsidP="001B4140" w:rsidRDefault="00A40877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73" w:rsidRDefault="00317073">
      <w:r>
        <w:separator/>
      </w:r>
    </w:p>
  </w:endnote>
  <w:endnote w:type="continuationSeparator" w:id="0">
    <w:p w:rsidR="00317073" w:rsidRDefault="0031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73" w:rsidRDefault="00317073">
      <w:r>
        <w:separator/>
      </w:r>
    </w:p>
  </w:footnote>
  <w:footnote w:type="continuationSeparator" w:id="0">
    <w:p w:rsidR="00317073" w:rsidRDefault="0031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SAATLİK İZİN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FR/241/32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30.9.2019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74BF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74BF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45AB8"/>
    <w:multiLevelType w:val="hybridMultilevel"/>
    <w:tmpl w:val="C8340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F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7073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4BF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4BF0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74B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E3CC-371C-4C6B-A70A-92B8192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1</cp:revision>
  <cp:lastPrinted>2018-09-24T13:03:00Z</cp:lastPrinted>
  <dcterms:created xsi:type="dcterms:W3CDTF">2019-09-30T05:55:00Z</dcterms:created>
  <dcterms:modified xsi:type="dcterms:W3CDTF">2019-09-30T05:57:00Z</dcterms:modified>
</cp:coreProperties>
</file>