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30"/>
        <w:gridCol w:w="5870"/>
      </w:tblGrid>
      <w:tr w:rsidR="00D841E0" w:rsidTr="00D841E0"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I- KİMLİK BİLGİLERİ / </w:t>
            </w:r>
            <w:proofErr w:type="gramStart"/>
            <w:r>
              <w:rPr>
                <w:b/>
                <w:i/>
                <w:sz w:val="24"/>
                <w:szCs w:val="24"/>
              </w:rPr>
              <w:t>STUDENT  INFORMATION</w:t>
            </w:r>
            <w:proofErr w:type="gramEnd"/>
          </w:p>
        </w:tc>
      </w:tr>
      <w:tr w:rsidR="00D841E0" w:rsidTr="00D841E0"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-Soyadı /</w:t>
            </w:r>
            <w:r>
              <w:rPr>
                <w:i/>
                <w:sz w:val="24"/>
                <w:szCs w:val="24"/>
              </w:rPr>
              <w:t xml:space="preserve"> First Name-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Surname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Bölüm/Program/Sınıf / </w:t>
            </w:r>
            <w:proofErr w:type="spellStart"/>
            <w:r>
              <w:rPr>
                <w:i/>
                <w:sz w:val="24"/>
                <w:szCs w:val="24"/>
              </w:rPr>
              <w:t>Department</w:t>
            </w:r>
            <w:proofErr w:type="spellEnd"/>
            <w:r>
              <w:rPr>
                <w:i/>
                <w:sz w:val="24"/>
                <w:szCs w:val="24"/>
              </w:rPr>
              <w:t xml:space="preserve">/ </w:t>
            </w:r>
            <w:proofErr w:type="gramStart"/>
            <w:r>
              <w:rPr>
                <w:i/>
                <w:sz w:val="24"/>
                <w:szCs w:val="24"/>
              </w:rPr>
              <w:t>Class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D841E0" w:rsidRDefault="00D841E0">
            <w:pPr>
              <w:rPr>
                <w:sz w:val="24"/>
                <w:szCs w:val="24"/>
              </w:rPr>
            </w:pPr>
          </w:p>
        </w:tc>
      </w:tr>
      <w:tr w:rsidR="00D841E0" w:rsidTr="00D841E0"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 No. / </w:t>
            </w:r>
            <w:proofErr w:type="spellStart"/>
            <w:r>
              <w:rPr>
                <w:i/>
                <w:sz w:val="24"/>
                <w:szCs w:val="24"/>
              </w:rPr>
              <w:t>Student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 xml:space="preserve">ID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841E0" w:rsidRDefault="00D8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Yazışma Adresi / </w:t>
            </w:r>
            <w:proofErr w:type="spellStart"/>
            <w:r>
              <w:rPr>
                <w:sz w:val="24"/>
                <w:szCs w:val="24"/>
              </w:rPr>
              <w:t>Contact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Adress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</w:p>
        </w:tc>
      </w:tr>
      <w:tr w:rsidR="00D841E0" w:rsidTr="00D841E0"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841E0" w:rsidRDefault="00D841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GSM :</w:t>
            </w:r>
            <w:proofErr w:type="gramEnd"/>
          </w:p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841E0" w:rsidRDefault="00D8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Evrak Kayıt No:   </w:t>
            </w:r>
          </w:p>
        </w:tc>
      </w:tr>
    </w:tbl>
    <w:p w:rsidR="00D841E0" w:rsidP="00D841E0" w:rsidRDefault="00D841E0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D841E0" w:rsidTr="00D841E0">
        <w:trPr>
          <w:trHeight w:val="236"/>
        </w:trPr>
        <w:tc>
          <w:tcPr>
            <w:tcW w:w="10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II- TALEP / </w:t>
            </w:r>
            <w:r>
              <w:rPr>
                <w:b/>
                <w:i/>
                <w:sz w:val="24"/>
                <w:szCs w:val="24"/>
              </w:rPr>
              <w:t>REQUEST</w:t>
            </w:r>
          </w:p>
        </w:tc>
      </w:tr>
      <w:tr w:rsidR="00D841E0" w:rsidTr="00D841E0">
        <w:tc>
          <w:tcPr>
            <w:tcW w:w="10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Aşağıda belirtmiş olduğum derslerden / hazırlık sınıfından muafiyet/intibak talep ediyorum.</w:t>
            </w:r>
          </w:p>
          <w:p w:rsidR="00D841E0" w:rsidRDefault="00D841E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Bilgilerinizi ve </w:t>
            </w:r>
            <w:proofErr w:type="gramStart"/>
            <w:r>
              <w:rPr>
                <w:sz w:val="24"/>
                <w:szCs w:val="24"/>
              </w:rPr>
              <w:t>gereğini  arz</w:t>
            </w:r>
            <w:proofErr w:type="gramEnd"/>
            <w:r>
              <w:rPr>
                <w:sz w:val="24"/>
                <w:szCs w:val="24"/>
              </w:rPr>
              <w:t xml:space="preserve"> ederim./ </w:t>
            </w:r>
            <w:r>
              <w:rPr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i/>
                <w:sz w:val="24"/>
                <w:szCs w:val="24"/>
              </w:rPr>
              <w:t>kindly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request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be </w:t>
            </w:r>
            <w:proofErr w:type="spellStart"/>
            <w:r>
              <w:rPr>
                <w:i/>
                <w:sz w:val="24"/>
                <w:szCs w:val="24"/>
              </w:rPr>
              <w:t>exempted</w:t>
            </w:r>
            <w:proofErr w:type="spellEnd"/>
            <w:r>
              <w:rPr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i/>
                <w:sz w:val="24"/>
                <w:szCs w:val="24"/>
              </w:rPr>
              <w:t>adaptation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from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the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courses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indicated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below</w:t>
            </w:r>
            <w:proofErr w:type="spellEnd"/>
            <w:r>
              <w:rPr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i/>
                <w:sz w:val="24"/>
                <w:szCs w:val="24"/>
              </w:rPr>
              <w:t>preparatory</w:t>
            </w:r>
            <w:proofErr w:type="spellEnd"/>
            <w:r>
              <w:rPr>
                <w:i/>
                <w:sz w:val="24"/>
                <w:szCs w:val="24"/>
              </w:rPr>
              <w:t xml:space="preserve"> program.</w:t>
            </w:r>
            <w:r>
              <w:rPr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For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your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information</w:t>
            </w:r>
            <w:proofErr w:type="spellEnd"/>
          </w:p>
          <w:p w:rsidR="00D841E0" w:rsidRDefault="00D841E0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="00D841E0" w:rsidP="00D841E0" w:rsidRDefault="00D841E0">
      <w:pPr>
        <w:rPr>
          <w:sz w:val="16"/>
          <w:szCs w:val="16"/>
        </w:rPr>
      </w:pPr>
    </w:p>
    <w:tbl>
      <w:tblPr>
        <w:tblW w:w="106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6"/>
        <w:gridCol w:w="2870"/>
        <w:gridCol w:w="1110"/>
        <w:gridCol w:w="1106"/>
        <w:gridCol w:w="3164"/>
        <w:gridCol w:w="1276"/>
      </w:tblGrid>
      <w:tr w:rsidR="00D841E0" w:rsidTr="00D841E0">
        <w:tc>
          <w:tcPr>
            <w:tcW w:w="10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III- MUAFİYET TALEP EDİLEN DERSLER / </w:t>
            </w:r>
            <w:r>
              <w:rPr>
                <w:b/>
                <w:i/>
                <w:sz w:val="24"/>
                <w:szCs w:val="24"/>
              </w:rPr>
              <w:t>EXEMPTION REQUESTED COURSES</w:t>
            </w:r>
          </w:p>
        </w:tc>
      </w:tr>
      <w:tr w:rsidR="00D841E0" w:rsidTr="00D841E0"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841E0" w:rsidRDefault="00D841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</w:p>
          <w:p w:rsidR="00D841E0" w:rsidRDefault="00D841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Kodu / </w:t>
            </w:r>
          </w:p>
          <w:p w:rsidR="00D841E0" w:rsidRDefault="00D841E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Cours</w:t>
            </w:r>
            <w:proofErr w:type="spellEnd"/>
          </w:p>
          <w:p w:rsidR="00D841E0" w:rsidRDefault="00D841E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841E0" w:rsidRDefault="00D841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 /</w:t>
            </w:r>
            <w:proofErr w:type="spellStart"/>
            <w:r>
              <w:rPr>
                <w:b/>
                <w:i/>
                <w:sz w:val="24"/>
                <w:szCs w:val="24"/>
              </w:rPr>
              <w:t>CourseName</w:t>
            </w:r>
            <w:proofErr w:type="spellEnd"/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841E0" w:rsidRDefault="00D841E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Dönemi/</w:t>
            </w:r>
          </w:p>
          <w:p w:rsidR="00D841E0" w:rsidRDefault="00D841E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Semester</w:t>
            </w:r>
            <w:proofErr w:type="spellEnd"/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841E0" w:rsidRDefault="00D841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</w:p>
          <w:p w:rsidR="00D841E0" w:rsidRDefault="00D841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Kodu / </w:t>
            </w:r>
          </w:p>
          <w:p w:rsidR="00D841E0" w:rsidRDefault="00D841E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Course</w:t>
            </w:r>
          </w:p>
          <w:p w:rsidR="00D841E0" w:rsidRDefault="00D841E0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841E0" w:rsidRDefault="00D841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 Adı / </w:t>
            </w:r>
            <w:r>
              <w:rPr>
                <w:b/>
                <w:i/>
                <w:sz w:val="24"/>
                <w:szCs w:val="24"/>
              </w:rPr>
              <w:t>Course Name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841E0" w:rsidRDefault="00D841E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Dönemi / </w:t>
            </w:r>
          </w:p>
          <w:p w:rsidR="00D841E0" w:rsidRDefault="00D841E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Semester</w:t>
            </w:r>
            <w:proofErr w:type="spellEnd"/>
          </w:p>
        </w:tc>
      </w:tr>
      <w:tr w:rsidR="00D841E0" w:rsidTr="00D841E0"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</w:tr>
      <w:tr w:rsidR="00D841E0" w:rsidTr="00D841E0"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</w:tr>
      <w:tr w:rsidR="00D841E0" w:rsidTr="00D841E0"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</w:tr>
      <w:tr w:rsidR="00D841E0" w:rsidTr="00D841E0"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  <w:p w:rsidR="00D841E0" w:rsidRDefault="00D841E0">
            <w:pPr>
              <w:rPr>
                <w:sz w:val="24"/>
                <w:szCs w:val="24"/>
              </w:rPr>
            </w:pPr>
          </w:p>
        </w:tc>
      </w:tr>
      <w:tr w:rsidR="00D841E0" w:rsidTr="00D841E0"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  <w:p w:rsidR="00D841E0" w:rsidRDefault="00D841E0">
            <w:pPr>
              <w:rPr>
                <w:sz w:val="24"/>
                <w:szCs w:val="24"/>
              </w:rPr>
            </w:pPr>
          </w:p>
        </w:tc>
      </w:tr>
      <w:tr w:rsidR="00D841E0" w:rsidTr="00D841E0"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  <w:p w:rsidR="00D841E0" w:rsidRDefault="00D841E0">
            <w:pPr>
              <w:rPr>
                <w:sz w:val="24"/>
                <w:szCs w:val="24"/>
              </w:rPr>
            </w:pPr>
          </w:p>
        </w:tc>
      </w:tr>
      <w:tr w:rsidR="00D841E0" w:rsidTr="00D841E0"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  <w:p w:rsidR="00D841E0" w:rsidRDefault="00D841E0">
            <w:pPr>
              <w:rPr>
                <w:sz w:val="24"/>
                <w:szCs w:val="24"/>
              </w:rPr>
            </w:pPr>
          </w:p>
        </w:tc>
      </w:tr>
      <w:tr w:rsidR="00D841E0" w:rsidTr="00D841E0"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</w:tr>
      <w:tr w:rsidR="00D841E0" w:rsidTr="00D841E0"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1E0" w:rsidRDefault="00D841E0">
            <w:pPr>
              <w:rPr>
                <w:sz w:val="24"/>
                <w:szCs w:val="24"/>
              </w:rPr>
            </w:pPr>
          </w:p>
        </w:tc>
      </w:tr>
    </w:tbl>
    <w:p w:rsidR="00D841E0" w:rsidP="00D841E0" w:rsidRDefault="00D841E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Eki: Muafiyet Belgesi Türü / </w:t>
      </w:r>
      <w:proofErr w:type="spellStart"/>
      <w:r>
        <w:rPr>
          <w:i/>
          <w:sz w:val="24"/>
          <w:szCs w:val="24"/>
        </w:rPr>
        <w:t>Kind</w:t>
      </w:r>
      <w:proofErr w:type="spellEnd"/>
      <w:r>
        <w:rPr>
          <w:i/>
          <w:sz w:val="24"/>
          <w:szCs w:val="24"/>
        </w:rPr>
        <w:t xml:space="preserve"> of </w:t>
      </w:r>
      <w:proofErr w:type="spellStart"/>
      <w:r>
        <w:rPr>
          <w:i/>
          <w:sz w:val="24"/>
          <w:szCs w:val="24"/>
        </w:rPr>
        <w:t>Exemption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Document</w:t>
      </w:r>
      <w:proofErr w:type="spellEnd"/>
      <w:r>
        <w:rPr>
          <w:i/>
          <w:sz w:val="24"/>
          <w:szCs w:val="24"/>
        </w:rPr>
        <w:t xml:space="preserve">; </w:t>
      </w:r>
    </w:p>
    <w:p w:rsidR="00D841E0" w:rsidP="00D841E0" w:rsidRDefault="00D841E0">
      <w:pPr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44450</wp:posOffset>
                </wp:positionV>
                <wp:extent cx="200025" cy="152400"/>
                <wp:effectExtent l="9525" t="6350" r="9525" b="1270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style="position:absolute;margin-left:.75pt;margin-top:3.5pt;width:15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C6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"/>
            </w:pict>
          </mc:Fallback>
        </mc:AlternateContent>
      </w:r>
      <w:r>
        <w:rPr>
          <w:i/>
          <w:sz w:val="24"/>
          <w:szCs w:val="24"/>
        </w:rPr>
        <w:t xml:space="preserve">       </w:t>
      </w:r>
      <w:r>
        <w:rPr>
          <w:sz w:val="24"/>
          <w:szCs w:val="24"/>
        </w:rPr>
        <w:t>Transkript</w:t>
      </w:r>
      <w:r>
        <w:rPr>
          <w:i/>
          <w:sz w:val="24"/>
          <w:szCs w:val="24"/>
        </w:rPr>
        <w:t xml:space="preserve"> / Transkript</w:t>
      </w:r>
    </w:p>
    <w:p w:rsidR="00D841E0" w:rsidP="00D841E0" w:rsidRDefault="00D841E0">
      <w:pPr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190500" cy="142875"/>
                <wp:effectExtent l="9525" t="8255" r="9525" b="1079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style="position:absolute;margin-left:1.5pt;margin-top:2.15pt;width:1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0BDE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"/>
            </w:pict>
          </mc:Fallback>
        </mc:AlternateContent>
      </w:r>
      <w:r>
        <w:rPr>
          <w:sz w:val="24"/>
          <w:szCs w:val="24"/>
        </w:rPr>
        <w:t xml:space="preserve">       Ders İçeriği / </w:t>
      </w:r>
      <w:r>
        <w:rPr>
          <w:i/>
          <w:sz w:val="24"/>
          <w:szCs w:val="24"/>
        </w:rPr>
        <w:t>Course Content</w:t>
      </w:r>
    </w:p>
    <w:p w:rsidR="00D841E0" w:rsidP="00D841E0" w:rsidRDefault="00D841E0">
      <w:pPr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200025" cy="142875"/>
                <wp:effectExtent l="9525" t="10160" r="9525" b="889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style="position:absolute;margin-left:.75pt;margin-top:1.55pt;width:15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2B6F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"/>
            </w:pict>
          </mc:Fallback>
        </mc:AlternateContent>
      </w:r>
      <w:r>
        <w:rPr>
          <w:i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Yabancı Dil Sonuç Belgesi/ </w:t>
      </w:r>
      <w:proofErr w:type="spellStart"/>
      <w:r>
        <w:rPr>
          <w:i/>
          <w:sz w:val="24"/>
          <w:szCs w:val="24"/>
        </w:rPr>
        <w:t>Foreign</w:t>
      </w:r>
      <w:proofErr w:type="spellEnd"/>
      <w:r>
        <w:rPr>
          <w:i/>
          <w:sz w:val="24"/>
          <w:szCs w:val="24"/>
        </w:rPr>
        <w:t xml:space="preserve"> Language </w:t>
      </w:r>
      <w:proofErr w:type="spellStart"/>
      <w:r>
        <w:rPr>
          <w:i/>
          <w:sz w:val="24"/>
          <w:szCs w:val="24"/>
        </w:rPr>
        <w:t>Exam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Result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Document</w:t>
      </w:r>
      <w:proofErr w:type="spellEnd"/>
    </w:p>
    <w:tbl>
      <w:tblPr>
        <w:tblW w:w="0" w:type="auto"/>
        <w:tblInd w:w="8250" w:type="dxa"/>
        <w:tblLook w:val="04A0" w:firstRow="1" w:lastRow="0" w:firstColumn="1" w:lastColumn="0" w:noHBand="0" w:noVBand="1"/>
      </w:tblPr>
      <w:tblGrid>
        <w:gridCol w:w="2068"/>
      </w:tblGrid>
      <w:tr w:rsidR="00D841E0" w:rsidTr="00D841E0">
        <w:tc>
          <w:tcPr>
            <w:tcW w:w="2068" w:type="dxa"/>
          </w:tcPr>
          <w:p w:rsidR="00D841E0" w:rsidRDefault="00D84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İmza / </w:t>
            </w:r>
            <w:proofErr w:type="spellStart"/>
            <w:r>
              <w:rPr>
                <w:i/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D841E0" w:rsidTr="00D841E0">
        <w:tc>
          <w:tcPr>
            <w:tcW w:w="2068" w:type="dxa"/>
            <w:hideMark/>
          </w:tcPr>
          <w:p w:rsidR="00D841E0" w:rsidRDefault="00D84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</w:t>
            </w:r>
            <w:proofErr w:type="gramStart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....</w:t>
            </w:r>
            <w:proofErr w:type="gramEnd"/>
            <w:r>
              <w:rPr>
                <w:sz w:val="22"/>
                <w:szCs w:val="22"/>
              </w:rPr>
              <w:t xml:space="preserve">/……/20….  </w:t>
            </w:r>
          </w:p>
        </w:tc>
      </w:tr>
    </w:tbl>
    <w:p w:rsidRPr="00D841E0" w:rsidR="00A40877" w:rsidP="00D841E0" w:rsidRDefault="00A40877"/>
    <w:sectPr w:rsidRPr="00D841E0"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BF" w:rsidRDefault="00BF1DBF">
      <w:r>
        <w:separator/>
      </w:r>
    </w:p>
  </w:endnote>
  <w:endnote w:type="continuationSeparator" w:id="0">
    <w:p w:rsidR="00BF1DBF" w:rsidRDefault="00BF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BF" w:rsidRDefault="00BF1DBF">
      <w:r>
        <w:separator/>
      </w:r>
    </w:p>
  </w:footnote>
  <w:footnote w:type="continuationSeparator" w:id="0">
    <w:p w:rsidR="00BF1DBF" w:rsidRDefault="00BF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İNTİBAKI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25.9.2019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1261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1261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E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FAD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3C8D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261D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1DBF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841E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 w:val="24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4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B63E-9B7E-4C72-B7D0-6C45E571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Klinik2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2</cp:revision>
  <cp:lastPrinted>2018-09-24T13:03:00Z</cp:lastPrinted>
  <dcterms:created xsi:type="dcterms:W3CDTF">2019-09-25T11:08:00Z</dcterms:created>
  <dcterms:modified xsi:type="dcterms:W3CDTF">2019-09-25T11:08:00Z</dcterms:modified>
</cp:coreProperties>
</file>