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01" w:rsidP="001B4140" w:rsidRDefault="005D4601">
      <w:r>
        <w:t xml:space="preserve">  </w:t>
      </w:r>
    </w:p>
    <w:tbl>
      <w:tblPr>
        <w:tblW w:w="10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94"/>
        <w:gridCol w:w="1116"/>
        <w:gridCol w:w="1867"/>
        <w:gridCol w:w="1614"/>
        <w:gridCol w:w="1268"/>
        <w:gridCol w:w="2485"/>
      </w:tblGrid>
      <w:tr w:rsidRPr="00B9280A" w:rsidR="005D4601" w:rsidTr="00FC589C">
        <w:trPr>
          <w:trHeight w:val="505"/>
          <w:jc w:val="center"/>
        </w:trPr>
        <w:tc>
          <w:tcPr>
            <w:tcW w:w="2294" w:type="dxa"/>
            <w:shd w:val="clear" w:color="auto" w:fill="auto"/>
            <w:noWrap/>
            <w:vAlign w:val="center"/>
            <w:hideMark/>
          </w:tcPr>
          <w:p w:rsidRPr="00B9280A" w:rsidR="005D4601" w:rsidP="00FC589C" w:rsidRDefault="005D4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280A">
              <w:rPr>
                <w:b/>
                <w:bCs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B9280A" w:rsidR="005D4601" w:rsidP="00FC589C" w:rsidRDefault="005D4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Pr="00B9280A" w:rsidR="005D4601" w:rsidP="00FC589C" w:rsidRDefault="005D4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GİRİŞ SAATİ</w:t>
            </w:r>
          </w:p>
        </w:tc>
        <w:tc>
          <w:tcPr>
            <w:tcW w:w="1614" w:type="dxa"/>
            <w:vAlign w:val="center"/>
          </w:tcPr>
          <w:p w:rsidR="005D4601" w:rsidP="00FC589C" w:rsidRDefault="005D4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ÇIKIŞ SAATİ</w:t>
            </w:r>
          </w:p>
        </w:tc>
        <w:tc>
          <w:tcPr>
            <w:tcW w:w="1268" w:type="dxa"/>
            <w:vAlign w:val="center"/>
          </w:tcPr>
          <w:p w:rsidR="005D4601" w:rsidP="00FC589C" w:rsidRDefault="005D4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0" w:type="auto"/>
          </w:tcPr>
          <w:p w:rsidR="005D4601" w:rsidP="00FC589C" w:rsidRDefault="005D46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KOORDİNATÖRÜ</w:t>
            </w: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  <w:tr w:rsidRPr="00B9280A" w:rsidR="005D4601" w:rsidTr="00FC589C">
        <w:trPr>
          <w:trHeight w:val="336"/>
          <w:jc w:val="center"/>
        </w:trPr>
        <w:tc>
          <w:tcPr>
            <w:tcW w:w="2294" w:type="dxa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Pr="00B9280A" w:rsidR="005D4601" w:rsidP="00FC589C" w:rsidRDefault="005D4601">
            <w:pPr>
              <w:rPr>
                <w:sz w:val="16"/>
                <w:szCs w:val="16"/>
              </w:rPr>
            </w:pPr>
          </w:p>
        </w:tc>
      </w:tr>
    </w:tbl>
    <w:p w:rsidR="00A40877" w:rsidP="001B4140" w:rsidRDefault="00A40877">
      <w:bookmarkStart w:name="_GoBack" w:id="0"/>
      <w:bookmarkEnd w:id="0"/>
    </w:p>
    <w:sectPr w:rsidR="00A40877" w:rsidSect="005D4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13" w:rsidRDefault="00FB0413">
      <w:r>
        <w:separator/>
      </w:r>
    </w:p>
  </w:endnote>
  <w:endnote w:type="continuationSeparator" w:id="0">
    <w:p w:rsidR="00FB0413" w:rsidRDefault="00FB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13" w:rsidRDefault="00FB0413">
      <w:r>
        <w:separator/>
      </w:r>
    </w:p>
  </w:footnote>
  <w:footnote w:type="continuationSeparator" w:id="0">
    <w:p w:rsidR="00FB0413" w:rsidRDefault="00FB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UYGULAMA YOKLAMA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FR/241/10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D460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D460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1FAD"/>
    <w:multiLevelType w:val="multilevel"/>
    <w:tmpl w:val="59661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11CDA"/>
    <w:multiLevelType w:val="multilevel"/>
    <w:tmpl w:val="E31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7F6639"/>
    <w:multiLevelType w:val="multilevel"/>
    <w:tmpl w:val="C1D8F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C522B6A"/>
    <w:multiLevelType w:val="multilevel"/>
    <w:tmpl w:val="11FC6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10"/>
  </w:num>
  <w:num w:numId="5">
    <w:abstractNumId w:val="25"/>
  </w:num>
  <w:num w:numId="6">
    <w:abstractNumId w:val="28"/>
  </w:num>
  <w:num w:numId="7">
    <w:abstractNumId w:val="4"/>
  </w:num>
  <w:num w:numId="8">
    <w:abstractNumId w:val="21"/>
  </w:num>
  <w:num w:numId="9">
    <w:abstractNumId w:val="17"/>
  </w:num>
  <w:num w:numId="10">
    <w:abstractNumId w:val="9"/>
  </w:num>
  <w:num w:numId="11">
    <w:abstractNumId w:val="23"/>
  </w:num>
  <w:num w:numId="12">
    <w:abstractNumId w:val="29"/>
  </w:num>
  <w:num w:numId="13">
    <w:abstractNumId w:val="0"/>
  </w:num>
  <w:num w:numId="14">
    <w:abstractNumId w:val="5"/>
  </w:num>
  <w:num w:numId="15">
    <w:abstractNumId w:val="19"/>
  </w:num>
  <w:num w:numId="16">
    <w:abstractNumId w:val="20"/>
  </w:num>
  <w:num w:numId="17">
    <w:abstractNumId w:val="7"/>
  </w:num>
  <w:num w:numId="18">
    <w:abstractNumId w:val="18"/>
  </w:num>
  <w:num w:numId="19">
    <w:abstractNumId w:val="24"/>
  </w:num>
  <w:num w:numId="20">
    <w:abstractNumId w:val="11"/>
  </w:num>
  <w:num w:numId="21">
    <w:abstractNumId w:val="22"/>
  </w:num>
  <w:num w:numId="22">
    <w:abstractNumId w:val="2"/>
  </w:num>
  <w:num w:numId="23">
    <w:abstractNumId w:val="6"/>
  </w:num>
  <w:num w:numId="24">
    <w:abstractNumId w:val="1"/>
  </w:num>
  <w:num w:numId="25">
    <w:abstractNumId w:val="26"/>
  </w:num>
  <w:num w:numId="26">
    <w:abstractNumId w:val="27"/>
  </w:num>
  <w:num w:numId="27">
    <w:abstractNumId w:val="13"/>
  </w:num>
  <w:num w:numId="28">
    <w:abstractNumId w:val="15"/>
  </w:num>
  <w:num w:numId="29">
    <w:abstractNumId w:val="16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F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60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4FB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665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413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B049-CF18-4904-8481-C831CE01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DELL</cp:lastModifiedBy>
  <cp:revision>2</cp:revision>
  <cp:lastPrinted>2018-09-24T13:03:00Z</cp:lastPrinted>
  <dcterms:created xsi:type="dcterms:W3CDTF">2019-10-01T12:19:00Z</dcterms:created>
  <dcterms:modified xsi:type="dcterms:W3CDTF">2019-10-01T12:24:00Z</dcterms:modified>
</cp:coreProperties>
</file>