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97"/>
        <w:gridCol w:w="1894"/>
        <w:gridCol w:w="1424"/>
        <w:gridCol w:w="3945"/>
      </w:tblGrid>
      <w:tr w:rsidRPr="00537FD8" w:rsidR="001E1B74" w:rsidTr="001E1B74">
        <w:trPr>
          <w:trHeight w:val="334"/>
        </w:trPr>
        <w:tc>
          <w:tcPr>
            <w:tcW w:w="10660" w:type="dxa"/>
            <w:gridSpan w:val="4"/>
            <w:shd w:val="clear" w:color="auto" w:fill="auto"/>
          </w:tcPr>
          <w:p w:rsidR="001E1B74" w:rsidP="001E1B74" w:rsidRDefault="001E1B74">
            <w:pPr>
              <w:numPr>
                <w:ilvl w:val="0"/>
                <w:numId w:val="28"/>
              </w:numPr>
              <w:rPr>
                <w:b/>
                <w:i/>
                <w:sz w:val="24"/>
                <w:szCs w:val="24"/>
              </w:rPr>
            </w:pPr>
            <w:r w:rsidRPr="00537FD8">
              <w:rPr>
                <w:b/>
                <w:sz w:val="24"/>
                <w:szCs w:val="24"/>
              </w:rPr>
              <w:t xml:space="preserve">KİMLİK BİLGİLERİ / </w:t>
            </w:r>
            <w:r w:rsidRPr="00537FD8">
              <w:rPr>
                <w:b/>
                <w:i/>
                <w:sz w:val="24"/>
                <w:szCs w:val="24"/>
              </w:rPr>
              <w:t>PERSONAL INFORMATION</w:t>
            </w:r>
          </w:p>
          <w:p w:rsidRPr="00537FD8" w:rsidR="001E1B74" w:rsidP="00982C7F" w:rsidRDefault="001E1B74">
            <w:pPr>
              <w:ind w:left="1080"/>
              <w:rPr>
                <w:sz w:val="24"/>
                <w:szCs w:val="24"/>
              </w:rPr>
            </w:pPr>
          </w:p>
        </w:tc>
      </w:tr>
      <w:tr w:rsidRPr="00A94133" w:rsidR="001E1B74" w:rsidTr="001E1B74">
        <w:trPr>
          <w:trHeight w:val="863"/>
        </w:trPr>
        <w:tc>
          <w:tcPr>
            <w:tcW w:w="5291" w:type="dxa"/>
            <w:gridSpan w:val="2"/>
            <w:tcBorders>
              <w:top w:val="nil"/>
            </w:tcBorders>
            <w:shd w:val="clear" w:color="auto" w:fill="auto"/>
          </w:tcPr>
          <w:p w:rsidRPr="00A94133" w:rsidR="001E1B74" w:rsidP="00982C7F" w:rsidRDefault="001E1B74">
            <w:pPr>
              <w:rPr>
                <w:sz w:val="24"/>
                <w:szCs w:val="24"/>
              </w:rPr>
            </w:pPr>
            <w:r w:rsidRPr="00A94133">
              <w:rPr>
                <w:sz w:val="24"/>
                <w:szCs w:val="24"/>
              </w:rPr>
              <w:t xml:space="preserve">Adı-Soyadı / </w:t>
            </w:r>
            <w:r w:rsidRPr="00A94133">
              <w:rPr>
                <w:i/>
                <w:sz w:val="24"/>
                <w:szCs w:val="24"/>
              </w:rPr>
              <w:t xml:space="preserve">First Name-Surname </w:t>
            </w:r>
            <w:r w:rsidRPr="00A94133">
              <w:rPr>
                <w:sz w:val="24"/>
                <w:szCs w:val="24"/>
              </w:rPr>
              <w:t>:</w:t>
            </w:r>
          </w:p>
          <w:p w:rsidRPr="00A94133" w:rsidR="001E1B74" w:rsidP="00982C7F" w:rsidRDefault="001E1B74">
            <w:pPr>
              <w:tabs>
                <w:tab w:val="left" w:pos="4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Pr="00A94133" w:rsidR="001E1B74" w:rsidP="00982C7F" w:rsidRDefault="001E1B74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  <w:gridSpan w:val="2"/>
            <w:tcBorders>
              <w:top w:val="nil"/>
            </w:tcBorders>
            <w:shd w:val="clear" w:color="auto" w:fill="auto"/>
          </w:tcPr>
          <w:p w:rsidRPr="00A94133" w:rsidR="001E1B74" w:rsidP="00982C7F" w:rsidRDefault="001E1B74">
            <w:pPr>
              <w:rPr>
                <w:sz w:val="24"/>
                <w:szCs w:val="24"/>
              </w:rPr>
            </w:pPr>
            <w:r w:rsidRPr="00A94133">
              <w:rPr>
                <w:sz w:val="24"/>
                <w:szCs w:val="24"/>
              </w:rPr>
              <w:t xml:space="preserve">Bölüm ve Sınıf / </w:t>
            </w:r>
            <w:r w:rsidRPr="00A94133">
              <w:rPr>
                <w:i/>
                <w:sz w:val="24"/>
                <w:szCs w:val="24"/>
              </w:rPr>
              <w:t>Department and Class</w:t>
            </w:r>
            <w:r w:rsidRPr="00A94133">
              <w:rPr>
                <w:sz w:val="24"/>
                <w:szCs w:val="24"/>
              </w:rPr>
              <w:t xml:space="preserve"> :</w:t>
            </w:r>
          </w:p>
          <w:p w:rsidRPr="00A94133" w:rsidR="001E1B74" w:rsidP="00982C7F" w:rsidRDefault="001E1B74">
            <w:pPr>
              <w:rPr>
                <w:sz w:val="24"/>
                <w:szCs w:val="24"/>
              </w:rPr>
            </w:pPr>
          </w:p>
        </w:tc>
      </w:tr>
      <w:tr w:rsidRPr="00A94133" w:rsidR="001E1B74" w:rsidTr="001E1B74">
        <w:trPr>
          <w:trHeight w:val="435"/>
        </w:trPr>
        <w:tc>
          <w:tcPr>
            <w:tcW w:w="5291" w:type="dxa"/>
            <w:gridSpan w:val="2"/>
            <w:shd w:val="clear" w:color="auto" w:fill="auto"/>
          </w:tcPr>
          <w:p w:rsidRPr="00A94133" w:rsidR="001E1B74" w:rsidP="00982C7F" w:rsidRDefault="001E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Kimlik No. :</w:t>
            </w:r>
          </w:p>
          <w:p w:rsidRPr="00A94133" w:rsidR="001E1B74" w:rsidP="00982C7F" w:rsidRDefault="001E1B74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  <w:gridSpan w:val="2"/>
            <w:vMerge w:val="restart"/>
            <w:shd w:val="clear" w:color="auto" w:fill="auto"/>
          </w:tcPr>
          <w:p w:rsidRPr="00A94133" w:rsidR="001E1B74" w:rsidP="00982C7F" w:rsidRDefault="001E1B74">
            <w:pPr>
              <w:rPr>
                <w:sz w:val="24"/>
                <w:szCs w:val="24"/>
              </w:rPr>
            </w:pPr>
            <w:r w:rsidRPr="00A94133">
              <w:rPr>
                <w:sz w:val="24"/>
                <w:szCs w:val="24"/>
              </w:rPr>
              <w:t xml:space="preserve">Yazışma Adresi / </w:t>
            </w:r>
            <w:r w:rsidRPr="00A94133">
              <w:rPr>
                <w:i/>
                <w:sz w:val="24"/>
                <w:szCs w:val="24"/>
              </w:rPr>
              <w:t>Contact Adress</w:t>
            </w:r>
            <w:r w:rsidRPr="00A94133">
              <w:rPr>
                <w:sz w:val="24"/>
                <w:szCs w:val="24"/>
              </w:rPr>
              <w:t xml:space="preserve"> :</w:t>
            </w:r>
          </w:p>
          <w:p w:rsidRPr="00A94133" w:rsidR="001E1B74" w:rsidP="00982C7F" w:rsidRDefault="001E1B74">
            <w:pPr>
              <w:rPr>
                <w:sz w:val="24"/>
                <w:szCs w:val="24"/>
              </w:rPr>
            </w:pPr>
          </w:p>
          <w:p w:rsidRPr="00A94133" w:rsidR="001E1B74" w:rsidP="00982C7F" w:rsidRDefault="001E1B74">
            <w:pPr>
              <w:rPr>
                <w:sz w:val="24"/>
                <w:szCs w:val="24"/>
              </w:rPr>
            </w:pPr>
          </w:p>
        </w:tc>
      </w:tr>
      <w:tr w:rsidRPr="00A94133" w:rsidR="001E1B74" w:rsidTr="001E1B74">
        <w:trPr>
          <w:trHeight w:val="435"/>
        </w:trPr>
        <w:tc>
          <w:tcPr>
            <w:tcW w:w="5291" w:type="dxa"/>
            <w:gridSpan w:val="2"/>
            <w:shd w:val="clear" w:color="auto" w:fill="auto"/>
          </w:tcPr>
          <w:p w:rsidRPr="00A94133" w:rsidR="001E1B74" w:rsidP="00982C7F" w:rsidRDefault="001E1B74">
            <w:pPr>
              <w:rPr>
                <w:sz w:val="24"/>
                <w:szCs w:val="24"/>
              </w:rPr>
            </w:pPr>
            <w:r w:rsidRPr="00A94133">
              <w:rPr>
                <w:sz w:val="24"/>
                <w:szCs w:val="24"/>
              </w:rPr>
              <w:t xml:space="preserve">Öğrenci No. / </w:t>
            </w:r>
            <w:r w:rsidRPr="00A94133">
              <w:rPr>
                <w:i/>
                <w:sz w:val="24"/>
                <w:szCs w:val="24"/>
              </w:rPr>
              <w:t xml:space="preserve">Student ID </w:t>
            </w:r>
            <w:r w:rsidRPr="00A94133">
              <w:rPr>
                <w:sz w:val="24"/>
                <w:szCs w:val="24"/>
              </w:rPr>
              <w:t>:</w:t>
            </w:r>
          </w:p>
          <w:p w:rsidRPr="00A94133" w:rsidR="001E1B74" w:rsidP="00982C7F" w:rsidRDefault="001E1B74">
            <w:pPr>
              <w:rPr>
                <w:sz w:val="24"/>
                <w:szCs w:val="24"/>
              </w:rPr>
            </w:pPr>
          </w:p>
        </w:tc>
        <w:tc>
          <w:tcPr>
            <w:tcW w:w="5369" w:type="dxa"/>
            <w:gridSpan w:val="2"/>
            <w:vMerge/>
            <w:shd w:val="clear" w:color="auto" w:fill="auto"/>
          </w:tcPr>
          <w:p w:rsidRPr="00A94133" w:rsidR="001E1B74" w:rsidP="00982C7F" w:rsidRDefault="001E1B74">
            <w:pPr>
              <w:rPr>
                <w:sz w:val="24"/>
                <w:szCs w:val="24"/>
              </w:rPr>
            </w:pPr>
          </w:p>
        </w:tc>
      </w:tr>
      <w:tr w:rsidRPr="00A94133" w:rsidR="001E1B74" w:rsidTr="001E1B74">
        <w:trPr>
          <w:trHeight w:val="580"/>
        </w:trPr>
        <w:tc>
          <w:tcPr>
            <w:tcW w:w="3397" w:type="dxa"/>
            <w:shd w:val="clear" w:color="auto" w:fill="auto"/>
          </w:tcPr>
          <w:p w:rsidRPr="00A94133" w:rsidR="001E1B74" w:rsidP="00982C7F" w:rsidRDefault="001E1B74">
            <w:pPr>
              <w:rPr>
                <w:sz w:val="24"/>
                <w:szCs w:val="24"/>
              </w:rPr>
            </w:pPr>
            <w:r w:rsidRPr="00A94133">
              <w:rPr>
                <w:sz w:val="24"/>
                <w:szCs w:val="24"/>
              </w:rPr>
              <w:t>Telefon/</w:t>
            </w:r>
            <w:r w:rsidRPr="00A94133">
              <w:rPr>
                <w:i/>
                <w:sz w:val="24"/>
                <w:szCs w:val="24"/>
              </w:rPr>
              <w:t>Telephone:</w:t>
            </w:r>
          </w:p>
          <w:p w:rsidRPr="00A94133" w:rsidR="001E1B74" w:rsidP="00982C7F" w:rsidRDefault="001E1B74">
            <w:pPr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shd w:val="clear" w:color="auto" w:fill="auto"/>
          </w:tcPr>
          <w:p w:rsidRPr="00A94133" w:rsidR="001E1B74" w:rsidP="00982C7F" w:rsidRDefault="001E1B74">
            <w:pPr>
              <w:rPr>
                <w:sz w:val="24"/>
                <w:szCs w:val="24"/>
              </w:rPr>
            </w:pPr>
            <w:r w:rsidRPr="00A94133">
              <w:rPr>
                <w:sz w:val="24"/>
                <w:szCs w:val="24"/>
              </w:rPr>
              <w:t>E-posta /</w:t>
            </w:r>
            <w:r w:rsidRPr="00A94133">
              <w:rPr>
                <w:i/>
                <w:sz w:val="24"/>
                <w:szCs w:val="24"/>
              </w:rPr>
              <w:t>e-mail</w:t>
            </w:r>
            <w:r w:rsidRPr="00A94133">
              <w:rPr>
                <w:sz w:val="24"/>
                <w:szCs w:val="24"/>
              </w:rPr>
              <w:t xml:space="preserve"> :</w:t>
            </w:r>
          </w:p>
        </w:tc>
        <w:tc>
          <w:tcPr>
            <w:tcW w:w="3945" w:type="dxa"/>
            <w:shd w:val="clear" w:color="auto" w:fill="auto"/>
          </w:tcPr>
          <w:p w:rsidR="001E1B74" w:rsidP="00982C7F" w:rsidRDefault="001E1B74">
            <w:pPr>
              <w:rPr>
                <w:i/>
                <w:sz w:val="24"/>
                <w:szCs w:val="24"/>
              </w:rPr>
            </w:pPr>
            <w:r w:rsidRPr="00A94133">
              <w:rPr>
                <w:sz w:val="24"/>
                <w:szCs w:val="24"/>
              </w:rPr>
              <w:t>Evrak Kayıt No/</w:t>
            </w:r>
            <w:r w:rsidRPr="00A94133">
              <w:rPr>
                <w:i/>
                <w:sz w:val="24"/>
                <w:szCs w:val="24"/>
              </w:rPr>
              <w:t xml:space="preserve"> Document Number:</w:t>
            </w:r>
          </w:p>
          <w:p w:rsidRPr="00A94133" w:rsidR="001E1B74" w:rsidP="00982C7F" w:rsidRDefault="001E1B74">
            <w:pPr>
              <w:rPr>
                <w:sz w:val="24"/>
                <w:szCs w:val="24"/>
              </w:rPr>
            </w:pPr>
          </w:p>
        </w:tc>
      </w:tr>
    </w:tbl>
    <w:p w:rsidRPr="00537FD8" w:rsidR="001E1B74" w:rsidP="001E1B74" w:rsidRDefault="001E1B74">
      <w:pPr>
        <w:rPr>
          <w:vanish/>
        </w:rPr>
      </w:pPr>
    </w:p>
    <w:tbl>
      <w:tblPr>
        <w:tblpPr w:leftFromText="141" w:rightFromText="141" w:vertAnchor="text" w:horzAnchor="margin" w:tblpX="108" w:tblpY="126"/>
        <w:tblW w:w="10627" w:type="dxa"/>
        <w:tblBorders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0627"/>
      </w:tblGrid>
      <w:tr w:rsidRPr="00537FD8" w:rsidR="001E1B74" w:rsidTr="00982C7F">
        <w:trPr>
          <w:trHeight w:val="274"/>
        </w:trPr>
        <w:tc>
          <w:tcPr>
            <w:tcW w:w="10627" w:type="dxa"/>
            <w:tcBorders>
              <w:top w:val="single" w:color="auto" w:sz="4" w:space="0"/>
            </w:tcBorders>
            <w:shd w:val="clear" w:color="auto" w:fill="auto"/>
          </w:tcPr>
          <w:p w:rsidR="001E1B74" w:rsidP="001E1B74" w:rsidRDefault="001E1B74">
            <w:pPr>
              <w:numPr>
                <w:ilvl w:val="0"/>
                <w:numId w:val="28"/>
              </w:numPr>
              <w:rPr>
                <w:b/>
                <w:i/>
                <w:sz w:val="24"/>
                <w:szCs w:val="24"/>
              </w:rPr>
            </w:pPr>
            <w:r w:rsidRPr="00537FD8">
              <w:rPr>
                <w:b/>
                <w:sz w:val="24"/>
                <w:szCs w:val="24"/>
              </w:rPr>
              <w:t xml:space="preserve">TALEP / </w:t>
            </w:r>
            <w:r w:rsidRPr="00537FD8">
              <w:rPr>
                <w:b/>
                <w:i/>
                <w:sz w:val="24"/>
                <w:szCs w:val="24"/>
              </w:rPr>
              <w:t>REQUEST</w:t>
            </w:r>
          </w:p>
          <w:p w:rsidRPr="00537FD8" w:rsidR="001E1B74" w:rsidP="00982C7F" w:rsidRDefault="001E1B74">
            <w:pPr>
              <w:ind w:left="1080"/>
              <w:rPr>
                <w:b/>
                <w:sz w:val="24"/>
                <w:szCs w:val="24"/>
              </w:rPr>
            </w:pPr>
          </w:p>
        </w:tc>
      </w:tr>
    </w:tbl>
    <w:p w:rsidRPr="00A13E8C" w:rsidR="001E1B74" w:rsidP="001E1B74" w:rsidRDefault="001E1B74">
      <w:pPr>
        <w:rPr>
          <w:vanish/>
        </w:rPr>
      </w:pPr>
    </w:p>
    <w:tbl>
      <w:tblPr>
        <w:tblW w:w="10632" w:type="dxa"/>
        <w:tblInd w:w="108" w:type="dxa"/>
        <w:tblBorders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207"/>
        <w:gridCol w:w="1865"/>
        <w:gridCol w:w="2194"/>
        <w:gridCol w:w="5366"/>
      </w:tblGrid>
      <w:tr w:rsidRPr="00537FD8" w:rsidR="001E1B74" w:rsidTr="00982C7F">
        <w:trPr>
          <w:trHeight w:val="2515"/>
        </w:trPr>
        <w:tc>
          <w:tcPr>
            <w:tcW w:w="10632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 w:rsidRPr="000845D0" w:rsidR="001E1B74" w:rsidP="00982C7F" w:rsidRDefault="001E1B74">
            <w:pPr>
              <w:spacing w:line="360" w:lineRule="auto"/>
              <w:ind w:firstLine="567"/>
              <w:rPr>
                <w:sz w:val="24"/>
                <w:szCs w:val="24"/>
                <w:lang w:val="en-US"/>
              </w:rPr>
            </w:pPr>
            <w:bookmarkStart w:name="_GoBack" w:id="0"/>
            <w:bookmarkEnd w:id="0"/>
            <w:r w:rsidRPr="000845D0">
              <w:rPr>
                <w:sz w:val="24"/>
                <w:szCs w:val="24"/>
                <w:lang w:val="en-US"/>
              </w:rPr>
              <w:t>20…/20…… Eğitim Öğretim Yılında  Güz/ Bahar Döneminde  aşağıda belirttiğim ders/derslerden ………………………..………………………………………………………………...nedeniyle çekilmek istiyorum. Gereğini arz ederim.</w:t>
            </w:r>
          </w:p>
          <w:p w:rsidRPr="000845D0" w:rsidR="001E1B74" w:rsidP="00982C7F" w:rsidRDefault="001E1B74">
            <w:pPr>
              <w:spacing w:line="360" w:lineRule="auto"/>
              <w:ind w:firstLine="567"/>
              <w:rPr>
                <w:sz w:val="24"/>
                <w:szCs w:val="24"/>
                <w:lang w:val="en-US"/>
              </w:rPr>
            </w:pPr>
            <w:r w:rsidRPr="000845D0">
              <w:rPr>
                <w:sz w:val="24"/>
                <w:szCs w:val="24"/>
                <w:lang w:val="en-US"/>
              </w:rPr>
              <w:t>I would like to cancel below stated courses because of………………………………………………</w:t>
            </w:r>
          </w:p>
          <w:p w:rsidRPr="00E25ADE" w:rsidR="001E1B74" w:rsidP="00982C7F" w:rsidRDefault="001E1B74">
            <w:pPr>
              <w:spacing w:line="360" w:lineRule="auto"/>
              <w:rPr>
                <w:i/>
                <w:color w:val="000000"/>
                <w:sz w:val="24"/>
                <w:szCs w:val="24"/>
                <w:lang w:val="en-US"/>
              </w:rPr>
            </w:pPr>
            <w:r w:rsidRPr="000845D0">
              <w:rPr>
                <w:sz w:val="24"/>
                <w:szCs w:val="24"/>
                <w:lang w:val="en-US"/>
              </w:rPr>
              <w:t>…………………………………………in during 20…… - 20…… Education Year Fall / Spring Semester. Kindly submitted for necessary action.</w:t>
            </w:r>
          </w:p>
        </w:tc>
      </w:tr>
      <w:tr w:rsidRPr="00537FD8" w:rsidR="001E1B74" w:rsidTr="00982C7F">
        <w:trPr>
          <w:trHeight w:val="130"/>
        </w:trPr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B1E24" w:rsidR="001E1B74" w:rsidP="00982C7F" w:rsidRDefault="001E1B74">
            <w:pPr>
              <w:spacing w:line="240" w:lineRule="atLeast"/>
              <w:rPr>
                <w:b/>
                <w:color w:val="000000"/>
                <w:sz w:val="22"/>
                <w:szCs w:val="22"/>
                <w:lang w:val="en-US"/>
              </w:rPr>
            </w:pPr>
            <w:r w:rsidRPr="009B1E24">
              <w:rPr>
                <w:b/>
                <w:color w:val="000000"/>
                <w:sz w:val="22"/>
                <w:szCs w:val="22"/>
                <w:lang w:val="en-US"/>
              </w:rPr>
              <w:t>SIRA NO</w:t>
            </w:r>
          </w:p>
          <w:p w:rsidRPr="009B1E24" w:rsidR="001E1B74" w:rsidP="00982C7F" w:rsidRDefault="001E1B74">
            <w:pPr>
              <w:spacing w:line="240" w:lineRule="atLeast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  <w:r w:rsidRPr="009B1E24">
              <w:rPr>
                <w:b/>
                <w:i/>
                <w:color w:val="000000"/>
                <w:sz w:val="22"/>
                <w:szCs w:val="22"/>
                <w:lang w:val="en-US"/>
              </w:rPr>
              <w:t>NUMBER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9B1E24" w:rsidR="001E1B74" w:rsidP="00982C7F" w:rsidRDefault="001E1B74">
            <w:pPr>
              <w:spacing w:line="240" w:lineRule="atLeast"/>
              <w:rPr>
                <w:b/>
                <w:color w:val="000000"/>
                <w:sz w:val="22"/>
                <w:szCs w:val="22"/>
                <w:lang w:val="en-US"/>
              </w:rPr>
            </w:pPr>
            <w:r w:rsidRPr="009B1E24">
              <w:rPr>
                <w:b/>
                <w:color w:val="000000"/>
                <w:sz w:val="22"/>
                <w:szCs w:val="22"/>
                <w:lang w:val="en-US"/>
              </w:rPr>
              <w:t>SINAV TARİHİ</w:t>
            </w:r>
          </w:p>
          <w:p w:rsidRPr="009B1E24" w:rsidR="001E1B74" w:rsidP="00982C7F" w:rsidRDefault="001E1B74">
            <w:pPr>
              <w:spacing w:line="240" w:lineRule="atLeast"/>
              <w:rPr>
                <w:b/>
                <w:color w:val="000000"/>
                <w:sz w:val="22"/>
                <w:szCs w:val="22"/>
                <w:lang w:val="en-US"/>
              </w:rPr>
            </w:pPr>
            <w:r w:rsidRPr="009B1E24">
              <w:rPr>
                <w:b/>
                <w:i/>
                <w:color w:val="000000"/>
                <w:sz w:val="22"/>
                <w:szCs w:val="22"/>
                <w:lang w:val="en-US"/>
              </w:rPr>
              <w:t>EXAM DATE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9B1E24" w:rsidR="001E1B74" w:rsidP="00982C7F" w:rsidRDefault="001E1B74">
            <w:pPr>
              <w:spacing w:line="240" w:lineRule="atLeast"/>
              <w:rPr>
                <w:b/>
                <w:color w:val="000000"/>
                <w:sz w:val="22"/>
                <w:szCs w:val="22"/>
                <w:lang w:val="en-US"/>
              </w:rPr>
            </w:pPr>
            <w:r w:rsidRPr="009B1E24">
              <w:rPr>
                <w:b/>
                <w:color w:val="000000"/>
                <w:sz w:val="22"/>
                <w:szCs w:val="22"/>
                <w:lang w:val="en-US"/>
              </w:rPr>
              <w:t>DERS KODU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  <w:lang w:val="en-US"/>
              </w:rPr>
              <w:t>COURSE CODE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9B1E24" w:rsidR="001E1B74" w:rsidP="00982C7F" w:rsidRDefault="001E1B74">
            <w:pPr>
              <w:spacing w:line="240" w:lineRule="atLeas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DERS</w:t>
            </w:r>
            <w:r w:rsidRPr="009B1E24">
              <w:rPr>
                <w:b/>
                <w:color w:val="000000"/>
                <w:sz w:val="22"/>
                <w:szCs w:val="22"/>
                <w:lang w:val="en-US"/>
              </w:rPr>
              <w:t xml:space="preserve"> ADI / </w:t>
            </w:r>
            <w:r w:rsidRPr="009B1E24">
              <w:rPr>
                <w:b/>
                <w:i/>
                <w:color w:val="000000"/>
                <w:sz w:val="22"/>
                <w:szCs w:val="22"/>
                <w:lang w:val="en-US"/>
              </w:rPr>
              <w:t>COURSE NAME</w:t>
            </w:r>
          </w:p>
        </w:tc>
      </w:tr>
      <w:tr w:rsidRPr="00537FD8" w:rsidR="001E1B74" w:rsidTr="00982C7F">
        <w:trPr>
          <w:trHeight w:val="130"/>
        </w:trPr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E1B74" w:rsidP="00982C7F" w:rsidRDefault="001E1B74">
            <w:pPr>
              <w:spacing w:line="240" w:lineRule="atLeast"/>
              <w:ind w:firstLine="567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Pr="00C33A60" w:rsidR="001E1B74" w:rsidP="00982C7F" w:rsidRDefault="001E1B74">
            <w:pPr>
              <w:spacing w:line="240" w:lineRule="atLeast"/>
              <w:rPr>
                <w:b/>
                <w:color w:val="000000"/>
                <w:sz w:val="24"/>
                <w:szCs w:val="24"/>
                <w:lang w:val="en-US"/>
              </w:rPr>
            </w:pPr>
            <w:r w:rsidRPr="00C33A60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537FD8" w:rsidR="001E1B74" w:rsidP="00982C7F" w:rsidRDefault="001E1B74">
            <w:pPr>
              <w:spacing w:line="240" w:lineRule="atLeast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="001E1B74" w:rsidP="00982C7F" w:rsidRDefault="001E1B74">
            <w:pPr>
              <w:spacing w:line="240" w:lineRule="atLeast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Pr="00537FD8" w:rsidR="001E1B74" w:rsidP="00982C7F" w:rsidRDefault="001E1B74">
            <w:pPr>
              <w:spacing w:line="240" w:lineRule="atLeast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="001E1B74" w:rsidP="00982C7F" w:rsidRDefault="001E1B74">
            <w:pPr>
              <w:spacing w:line="240" w:lineRule="atLeast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1E1B74" w:rsidP="00982C7F" w:rsidRDefault="001E1B74">
            <w:pPr>
              <w:spacing w:line="240" w:lineRule="atLeast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Pr="00537FD8" w:rsidR="001E1B74" w:rsidP="00982C7F" w:rsidRDefault="001E1B74">
            <w:pPr>
              <w:spacing w:line="240" w:lineRule="atLeast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Pr="00537FD8" w:rsidR="001E1B74" w:rsidTr="00982C7F">
        <w:trPr>
          <w:trHeight w:val="130"/>
        </w:trPr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E1B74" w:rsidP="00982C7F" w:rsidRDefault="001E1B74">
            <w:pPr>
              <w:spacing w:line="240" w:lineRule="atLeast"/>
              <w:ind w:firstLine="567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Pr="00C33A60" w:rsidR="001E1B74" w:rsidP="00982C7F" w:rsidRDefault="001E1B74">
            <w:pPr>
              <w:spacing w:line="240" w:lineRule="atLeast"/>
              <w:rPr>
                <w:b/>
                <w:color w:val="000000"/>
                <w:sz w:val="24"/>
                <w:szCs w:val="24"/>
                <w:lang w:val="en-US"/>
              </w:rPr>
            </w:pPr>
            <w:r w:rsidRPr="00C33A60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="001E1B74" w:rsidP="00982C7F" w:rsidRDefault="001E1B74">
            <w:pPr>
              <w:spacing w:line="240" w:lineRule="atLeast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Pr="00537FD8" w:rsidR="001E1B74" w:rsidP="00982C7F" w:rsidRDefault="001E1B74">
            <w:pPr>
              <w:spacing w:line="240" w:lineRule="atLeast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537FD8" w:rsidR="001E1B74" w:rsidP="00982C7F" w:rsidRDefault="001E1B74">
            <w:pPr>
              <w:spacing w:line="240" w:lineRule="atLeast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="001E1B74" w:rsidP="00982C7F" w:rsidRDefault="001E1B74">
            <w:pPr>
              <w:spacing w:line="240" w:lineRule="atLeast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1E1B74" w:rsidP="00982C7F" w:rsidRDefault="001E1B74">
            <w:pPr>
              <w:spacing w:line="240" w:lineRule="atLeast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Pr="00537FD8" w:rsidR="001E1B74" w:rsidP="00982C7F" w:rsidRDefault="001E1B74">
            <w:pPr>
              <w:spacing w:line="240" w:lineRule="atLeast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Pr="00537FD8" w:rsidR="001E1B74" w:rsidTr="00982C7F">
        <w:trPr>
          <w:trHeight w:val="130"/>
        </w:trPr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E1B74" w:rsidP="00982C7F" w:rsidRDefault="001E1B74">
            <w:pPr>
              <w:spacing w:line="240" w:lineRule="atLeast"/>
              <w:ind w:firstLine="567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Pr="00C33A60" w:rsidR="001E1B74" w:rsidP="00982C7F" w:rsidRDefault="001E1B74">
            <w:pPr>
              <w:spacing w:line="240" w:lineRule="atLeast"/>
              <w:rPr>
                <w:b/>
                <w:color w:val="000000"/>
                <w:sz w:val="24"/>
                <w:szCs w:val="24"/>
                <w:lang w:val="en-US"/>
              </w:rPr>
            </w:pPr>
            <w:r w:rsidRPr="00C33A60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="001E1B74" w:rsidP="00982C7F" w:rsidRDefault="001E1B74">
            <w:pPr>
              <w:spacing w:line="240" w:lineRule="atLeast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Pr="00537FD8" w:rsidR="001E1B74" w:rsidP="00982C7F" w:rsidRDefault="001E1B74">
            <w:pPr>
              <w:spacing w:line="240" w:lineRule="atLeast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537FD8" w:rsidR="001E1B74" w:rsidP="00982C7F" w:rsidRDefault="001E1B74">
            <w:pPr>
              <w:spacing w:line="240" w:lineRule="atLeast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="001E1B74" w:rsidP="00982C7F" w:rsidRDefault="001E1B74">
            <w:pPr>
              <w:spacing w:line="240" w:lineRule="atLeast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1E1B74" w:rsidP="00982C7F" w:rsidRDefault="001E1B74">
            <w:pPr>
              <w:spacing w:line="240" w:lineRule="atLeast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Pr="00537FD8" w:rsidR="001E1B74" w:rsidP="00982C7F" w:rsidRDefault="001E1B74">
            <w:pPr>
              <w:spacing w:line="240" w:lineRule="atLeast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Pr="00537FD8" w:rsidR="001E1B74" w:rsidTr="00982C7F">
        <w:trPr>
          <w:trHeight w:val="130"/>
        </w:trPr>
        <w:tc>
          <w:tcPr>
            <w:tcW w:w="10632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="001E1B74" w:rsidP="00982C7F" w:rsidRDefault="001E1B74">
            <w:pPr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94133">
              <w:rPr>
                <w:b/>
                <w:sz w:val="24"/>
                <w:szCs w:val="24"/>
              </w:rPr>
              <w:t>UYGUNDUR</w:t>
            </w:r>
            <w:r w:rsidRPr="00A94133">
              <w:rPr>
                <w:b/>
                <w:i/>
                <w:sz w:val="24"/>
                <w:szCs w:val="24"/>
              </w:rPr>
              <w:t xml:space="preserve"> / </w:t>
            </w:r>
            <w:r w:rsidRPr="00A94133">
              <w:rPr>
                <w:b/>
                <w:i/>
                <w:sz w:val="24"/>
                <w:szCs w:val="24"/>
                <w:lang w:val="en-US"/>
              </w:rPr>
              <w:t xml:space="preserve">APPROVED </w:t>
            </w:r>
          </w:p>
          <w:p w:rsidRPr="00A94133" w:rsidR="001E1B74" w:rsidP="00982C7F" w:rsidRDefault="001E1B74">
            <w:pPr>
              <w:rPr>
                <w:b/>
                <w:i/>
                <w:sz w:val="24"/>
                <w:szCs w:val="24"/>
                <w:lang w:val="en-US"/>
              </w:rPr>
            </w:pPr>
          </w:p>
          <w:p w:rsidRPr="00A94133" w:rsidR="001E1B74" w:rsidP="00982C7F" w:rsidRDefault="001E1B74">
            <w:pPr>
              <w:rPr>
                <w:sz w:val="24"/>
                <w:szCs w:val="24"/>
              </w:rPr>
            </w:pPr>
          </w:p>
          <w:p w:rsidRPr="00A94133" w:rsidR="001E1B74" w:rsidP="00982C7F" w:rsidRDefault="001E1B74">
            <w:pPr>
              <w:ind w:left="34" w:hanging="34"/>
              <w:jc w:val="both"/>
              <w:rPr>
                <w:i/>
                <w:sz w:val="24"/>
                <w:szCs w:val="24"/>
              </w:rPr>
            </w:pPr>
            <w:r w:rsidRPr="00A94133">
              <w:rPr>
                <w:sz w:val="24"/>
                <w:szCs w:val="24"/>
              </w:rPr>
              <w:t>Danışman Öğretim Üyesi/</w:t>
            </w:r>
            <w:r w:rsidRPr="00A94133">
              <w:rPr>
                <w:i/>
                <w:sz w:val="24"/>
                <w:szCs w:val="24"/>
              </w:rPr>
              <w:t>Counselor</w:t>
            </w:r>
            <w:r>
              <w:rPr>
                <w:i/>
                <w:sz w:val="24"/>
                <w:szCs w:val="24"/>
              </w:rPr>
              <w:t xml:space="preserve">:                </w:t>
            </w:r>
            <w:r w:rsidRPr="00A9413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               </w:t>
            </w:r>
            <w:r w:rsidRPr="00A94133">
              <w:rPr>
                <w:sz w:val="24"/>
                <w:szCs w:val="24"/>
              </w:rPr>
              <w:t>Tarih</w:t>
            </w:r>
            <w:r w:rsidRPr="00A94133">
              <w:rPr>
                <w:i/>
                <w:sz w:val="24"/>
                <w:szCs w:val="24"/>
              </w:rPr>
              <w:t>/Date: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94133">
              <w:rPr>
                <w:i/>
                <w:sz w:val="24"/>
                <w:szCs w:val="24"/>
              </w:rPr>
              <w:t>…./…./…..</w:t>
            </w:r>
          </w:p>
          <w:p w:rsidRPr="00A94133" w:rsidR="001E1B74" w:rsidP="00982C7F" w:rsidRDefault="001E1B74">
            <w:pPr>
              <w:ind w:left="34" w:hanging="34"/>
              <w:jc w:val="both"/>
              <w:rPr>
                <w:i/>
                <w:sz w:val="24"/>
                <w:szCs w:val="24"/>
              </w:rPr>
            </w:pPr>
          </w:p>
          <w:p w:rsidRPr="00814BA4" w:rsidR="001E1B74" w:rsidP="00982C7F" w:rsidRDefault="001E1B74">
            <w:pPr>
              <w:ind w:left="34" w:hanging="34"/>
              <w:jc w:val="both"/>
              <w:rPr>
                <w:sz w:val="24"/>
                <w:szCs w:val="24"/>
              </w:rPr>
            </w:pPr>
            <w:r w:rsidRPr="00814BA4">
              <w:rPr>
                <w:i/>
                <w:sz w:val="24"/>
                <w:szCs w:val="24"/>
              </w:rPr>
              <w:t>……………………………………</w:t>
            </w:r>
            <w:r>
              <w:rPr>
                <w:i/>
                <w:sz w:val="24"/>
                <w:szCs w:val="24"/>
              </w:rPr>
              <w:t>…….</w:t>
            </w:r>
            <w:r w:rsidRPr="00814BA4">
              <w:rPr>
                <w:i/>
                <w:sz w:val="24"/>
                <w:szCs w:val="24"/>
              </w:rPr>
              <w:t xml:space="preserve">     </w:t>
            </w:r>
            <w:r>
              <w:rPr>
                <w:i/>
                <w:sz w:val="24"/>
                <w:szCs w:val="24"/>
              </w:rPr>
              <w:t xml:space="preserve">                              </w:t>
            </w:r>
            <w:r w:rsidRPr="00A94133">
              <w:rPr>
                <w:sz w:val="24"/>
                <w:szCs w:val="24"/>
              </w:rPr>
              <w:t>Öğrenci</w:t>
            </w:r>
            <w:r>
              <w:rPr>
                <w:sz w:val="24"/>
                <w:szCs w:val="24"/>
              </w:rPr>
              <w:t xml:space="preserve"> İmzası </w:t>
            </w:r>
            <w:r w:rsidRPr="00A94133">
              <w:rPr>
                <w:i/>
                <w:sz w:val="24"/>
                <w:szCs w:val="24"/>
              </w:rPr>
              <w:t>/Student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94133">
              <w:rPr>
                <w:i/>
                <w:sz w:val="24"/>
                <w:szCs w:val="24"/>
              </w:rPr>
              <w:t>Signature:</w:t>
            </w:r>
            <w:r w:rsidRPr="00814BA4">
              <w:rPr>
                <w:i/>
                <w:sz w:val="24"/>
                <w:szCs w:val="24"/>
              </w:rPr>
              <w:t xml:space="preserve">                             </w:t>
            </w:r>
          </w:p>
          <w:p w:rsidRPr="00A94133" w:rsidR="001E1B74" w:rsidP="00982C7F" w:rsidRDefault="001E1B74">
            <w:pPr>
              <w:rPr>
                <w:b/>
                <w:i/>
                <w:sz w:val="24"/>
                <w:szCs w:val="24"/>
              </w:rPr>
            </w:pPr>
          </w:p>
          <w:p w:rsidRPr="00537FD8" w:rsidR="001E1B74" w:rsidP="00982C7F" w:rsidRDefault="001E1B74">
            <w:pPr>
              <w:ind w:left="34" w:hanging="34"/>
              <w:rPr>
                <w:color w:val="000000"/>
                <w:sz w:val="24"/>
                <w:szCs w:val="24"/>
                <w:lang w:val="en-US"/>
              </w:rPr>
            </w:pPr>
            <w:r w:rsidRPr="00A94133">
              <w:rPr>
                <w:sz w:val="24"/>
                <w:szCs w:val="24"/>
              </w:rPr>
              <w:t>İmza/</w:t>
            </w:r>
            <w:r w:rsidRPr="00A94133">
              <w:rPr>
                <w:i/>
                <w:sz w:val="24"/>
                <w:szCs w:val="24"/>
              </w:rPr>
              <w:t>Signature 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94133">
              <w:rPr>
                <w:i/>
                <w:sz w:val="24"/>
                <w:szCs w:val="24"/>
              </w:rPr>
              <w:t xml:space="preserve">………………….....                                   </w:t>
            </w:r>
            <w:r>
              <w:rPr>
                <w:i/>
                <w:sz w:val="24"/>
                <w:szCs w:val="24"/>
              </w:rPr>
              <w:t>…………………………………………….</w:t>
            </w:r>
          </w:p>
        </w:tc>
      </w:tr>
    </w:tbl>
    <w:p w:rsidRPr="00A94133" w:rsidR="001E1B74" w:rsidP="001E1B74" w:rsidRDefault="001E1B74">
      <w:pPr>
        <w:ind w:right="-24"/>
        <w:rPr>
          <w:sz w:val="24"/>
          <w:szCs w:val="24"/>
        </w:rPr>
      </w:pPr>
    </w:p>
    <w:p w:rsidRPr="00DA21F9" w:rsidR="00A40877" w:rsidP="00DA21F9" w:rsidRDefault="00A40877"/>
    <w:sectPr w:rsidRPr="00DA21F9"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738" w:rsidRDefault="00F33738">
      <w:r>
        <w:separator/>
      </w:r>
    </w:p>
  </w:endnote>
  <w:endnote w:type="continuationSeparator" w:id="0">
    <w:p w:rsidR="00F33738" w:rsidRDefault="00F3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738" w:rsidRDefault="00F33738">
      <w:r>
        <w:separator/>
      </w:r>
    </w:p>
  </w:footnote>
  <w:footnote w:type="continuationSeparator" w:id="0">
    <w:p w:rsidR="00F33738" w:rsidRDefault="00F33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68"/>
      <w:gridCol w:w="2552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</w:rPr>
          </w:pPr>
          <w:r w:rsidRPr="006A0EAB">
            <w:rPr>
              <w:b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</w:rPr>
          </w:pPr>
          <w:r w:rsidRPr="006A0EAB">
            <w:rPr>
              <w:b/>
            </w:rPr>
            <w:t xml:space="preserve">İZMİR </w:t>
          </w:r>
          <w:r>
            <w:rPr>
              <w:b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DERSTEN ÇEKİLME TALEP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FR/241/17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4.10.2017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01/2.10.2019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E1B7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E1B7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8552A35"/>
    <w:multiLevelType w:val="hybridMultilevel"/>
    <w:tmpl w:val="44A82D64"/>
    <w:lvl w:ilvl="0" w:tplc="51F23944">
      <w:start w:val="1"/>
      <w:numFmt w:val="upperRoman"/>
      <w:lvlText w:val="%1-"/>
      <w:lvlJc w:val="left"/>
      <w:pPr>
        <w:ind w:left="1080" w:hanging="72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F9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1B74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21F9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33738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1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C735B-9726-4579-8641-ADF961D7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cp:lastModifiedBy>DELL</cp:lastModifiedBy>
  <cp:revision>2</cp:revision>
  <cp:lastPrinted>2018-09-24T13:03:00Z</cp:lastPrinted>
  <dcterms:created xsi:type="dcterms:W3CDTF">2019-10-02T07:59:00Z</dcterms:created>
  <dcterms:modified xsi:type="dcterms:W3CDTF">2019-10-02T08:04:00Z</dcterms:modified>
</cp:coreProperties>
</file>