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Pr="004F5796" w:rsidR="00194889" w:rsidP="00194889" w:rsidRDefault="00194889">
      <w:r>
        <w:rPr>
          <w:b/>
        </w:rPr>
        <w:t>Evrak Tarih-Sayı Numarası: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   </w:t>
      </w:r>
      <w:r>
        <w:tab/>
        <w:t xml:space="preserve">           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6095"/>
      </w:tblGrid>
      <w:tr w:rsidR="00194889" w:rsidTr="0022650C">
        <w:trPr>
          <w:trHeight w:val="1400"/>
        </w:trPr>
        <w:tc>
          <w:tcPr>
            <w:tcW w:w="1384" w:type="dxa"/>
            <w:vAlign w:val="center"/>
          </w:tcPr>
          <w:p w:rsidR="00194889" w:rsidP="0022650C" w:rsidRDefault="00194889">
            <w:pPr>
              <w:rPr>
                <w:b/>
                <w:sz w:val="20"/>
                <w:szCs w:val="20"/>
              </w:rPr>
            </w:pPr>
            <w:r w:rsidRPr="00CB6FF0">
              <w:rPr>
                <w:b/>
                <w:sz w:val="20"/>
                <w:szCs w:val="20"/>
              </w:rPr>
              <w:t>SİCİL NO</w:t>
            </w:r>
          </w:p>
          <w:p w:rsidRPr="00CB6FF0" w:rsidR="00194889" w:rsidP="0022650C" w:rsidRDefault="00194889">
            <w:pPr>
              <w:rPr>
                <w:sz w:val="20"/>
                <w:szCs w:val="20"/>
              </w:rPr>
            </w:pPr>
            <w:r w:rsidRPr="00CB6FF0">
              <w:rPr>
                <w:b/>
                <w:sz w:val="20"/>
                <w:szCs w:val="20"/>
              </w:rPr>
              <w:t>UNVANI</w:t>
            </w:r>
          </w:p>
          <w:p w:rsidRPr="00CB6FF0" w:rsidR="00194889" w:rsidP="0022650C" w:rsidRDefault="00194889">
            <w:pPr>
              <w:rPr>
                <w:b/>
                <w:sz w:val="20"/>
                <w:szCs w:val="20"/>
              </w:rPr>
            </w:pPr>
            <w:r w:rsidRPr="00CB6FF0">
              <w:rPr>
                <w:b/>
                <w:sz w:val="20"/>
                <w:szCs w:val="20"/>
              </w:rPr>
              <w:t>ADI SOYADI</w:t>
            </w:r>
          </w:p>
          <w:p w:rsidRPr="00CB6FF0" w:rsidR="00194889" w:rsidP="0022650C" w:rsidRDefault="0019488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CB6FF0" w:rsidR="00194889" w:rsidP="0022650C" w:rsidRDefault="00194889">
            <w:pPr>
              <w:rPr>
                <w:sz w:val="20"/>
                <w:szCs w:val="20"/>
              </w:rPr>
            </w:pPr>
          </w:p>
          <w:p w:rsidRPr="00CB6FF0" w:rsidR="00194889" w:rsidP="0022650C" w:rsidRDefault="0019488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194889" w:rsidP="0022650C" w:rsidRDefault="00194889">
            <w:pPr>
              <w:jc w:val="both"/>
            </w:pPr>
          </w:p>
          <w:p w:rsidRPr="00AA65C2" w:rsidR="00194889" w:rsidP="0022650C" w:rsidRDefault="00194889">
            <w:pPr>
              <w:spacing w:line="360" w:lineRule="auto"/>
              <w:jc w:val="both"/>
            </w:pPr>
            <w:r w:rsidRPr="00AA65C2">
              <w:t xml:space="preserve">Aşağıda </w:t>
            </w:r>
            <w:r>
              <w:t xml:space="preserve">ayrıntılı olarak </w:t>
            </w:r>
            <w:r w:rsidRPr="00AA65C2">
              <w:t xml:space="preserve">belirttiğim </w:t>
            </w:r>
            <w:r>
              <w:t xml:space="preserve">bilimsel </w:t>
            </w:r>
            <w:r w:rsidRPr="00AA65C2">
              <w:t>toplantı</w:t>
            </w:r>
            <w:r>
              <w:t>ya</w:t>
            </w:r>
            <w:r w:rsidRPr="00AA65C2">
              <w:t xml:space="preserve"> </w:t>
            </w:r>
            <w:r>
              <w:t>katılabilmem için</w:t>
            </w:r>
            <w:r w:rsidRPr="00AA65C2">
              <w:rPr>
                <w:b/>
              </w:rPr>
              <w:t xml:space="preserve"> yolluksuz ve </w:t>
            </w:r>
            <w:proofErr w:type="spellStart"/>
            <w:r w:rsidRPr="00AA65C2">
              <w:rPr>
                <w:b/>
              </w:rPr>
              <w:t>yevmiyesiz</w:t>
            </w:r>
            <w:proofErr w:type="spellEnd"/>
            <w:r w:rsidRPr="00AA65C2">
              <w:rPr>
                <w:b/>
              </w:rPr>
              <w:t xml:space="preserve"> </w:t>
            </w:r>
            <w:r w:rsidRPr="00AA65C2">
              <w:t>olarak görevlen</w:t>
            </w:r>
            <w:r>
              <w:t>dirilmem hususunu</w:t>
            </w:r>
            <w:r w:rsidRPr="00AA65C2">
              <w:t xml:space="preserve"> </w:t>
            </w:r>
            <w:r>
              <w:t xml:space="preserve">saygılarımla </w:t>
            </w:r>
            <w:r w:rsidRPr="00AA65C2">
              <w:t xml:space="preserve">arz ederim.                                                        </w:t>
            </w:r>
          </w:p>
          <w:p w:rsidR="00194889" w:rsidP="0022650C" w:rsidRDefault="00194889">
            <w:pPr>
              <w:spacing w:line="360" w:lineRule="auto"/>
              <w:jc w:val="right"/>
            </w:pPr>
            <w:proofErr w:type="gramStart"/>
            <w:r w:rsidRPr="00AA65C2">
              <w:t>….….</w:t>
            </w:r>
            <w:proofErr w:type="gramEnd"/>
            <w:r w:rsidRPr="00AA65C2">
              <w:t>/….…./20………                                                                                                (imza)</w:t>
            </w:r>
          </w:p>
          <w:p w:rsidRPr="00343173" w:rsidR="00194889" w:rsidP="0022650C" w:rsidRDefault="00194889">
            <w:pPr>
              <w:spacing w:line="360" w:lineRule="auto"/>
              <w:rPr>
                <w:sz w:val="20"/>
                <w:szCs w:val="20"/>
              </w:rPr>
            </w:pPr>
            <w:r w:rsidRPr="00AA65C2">
              <w:rPr>
                <w:b/>
                <w:sz w:val="22"/>
                <w:szCs w:val="22"/>
              </w:rPr>
              <w:t>Not: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Davet yazısı ve program ekte sunulmuştur.</w:t>
            </w:r>
          </w:p>
        </w:tc>
      </w:tr>
      <w:tr w:rsidR="00194889" w:rsidTr="0022650C">
        <w:trPr>
          <w:trHeight w:val="1264"/>
        </w:trPr>
        <w:tc>
          <w:tcPr>
            <w:tcW w:w="1384" w:type="dxa"/>
            <w:vAlign w:val="center"/>
          </w:tcPr>
          <w:p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BÖLÜMÜ</w:t>
            </w:r>
          </w:p>
          <w:p w:rsidRPr="004D6AC9" w:rsidR="00194889" w:rsidP="0022650C" w:rsidRDefault="00194889">
            <w:pPr>
              <w:rPr>
                <w:sz w:val="20"/>
                <w:szCs w:val="20"/>
              </w:rPr>
            </w:pPr>
            <w:r w:rsidRPr="00CB6FF0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2552" w:type="dxa"/>
          </w:tcPr>
          <w:p w:rsidRPr="00CB6FF0" w:rsidR="00194889" w:rsidP="0022650C" w:rsidRDefault="00194889">
            <w:pPr>
              <w:rPr>
                <w:sz w:val="20"/>
                <w:szCs w:val="20"/>
              </w:rPr>
            </w:pPr>
          </w:p>
          <w:p w:rsidRPr="00CB6FF0" w:rsidR="00194889" w:rsidP="0022650C" w:rsidRDefault="0019488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194889" w:rsidP="0022650C" w:rsidRDefault="00194889"/>
        </w:tc>
      </w:tr>
      <w:tr w:rsidR="00194889" w:rsidTr="0022650C">
        <w:trPr>
          <w:trHeight w:val="504"/>
        </w:trPr>
        <w:tc>
          <w:tcPr>
            <w:tcW w:w="3936" w:type="dxa"/>
            <w:gridSpan w:val="2"/>
            <w:vAlign w:val="center"/>
          </w:tcPr>
          <w:p w:rsidR="00194889" w:rsidP="0022650C" w:rsidRDefault="00194889">
            <w:pPr>
              <w:rPr>
                <w:b/>
                <w:sz w:val="20"/>
                <w:szCs w:val="20"/>
              </w:rPr>
            </w:pPr>
          </w:p>
          <w:p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BİLİMSEL </w:t>
            </w:r>
            <w:r w:rsidRPr="00594911">
              <w:rPr>
                <w:b/>
                <w:sz w:val="20"/>
                <w:szCs w:val="20"/>
              </w:rPr>
              <w:t>TOPLANTI</w:t>
            </w:r>
            <w:r>
              <w:rPr>
                <w:b/>
                <w:sz w:val="20"/>
                <w:szCs w:val="20"/>
              </w:rPr>
              <w:t xml:space="preserve"> TARİHİ</w:t>
            </w:r>
          </w:p>
          <w:p w:rsidR="00194889" w:rsidP="0022650C" w:rsidRDefault="00194889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194889" w:rsidP="0022650C" w:rsidRDefault="00194889"/>
        </w:tc>
      </w:tr>
      <w:tr w:rsidRPr="00594911" w:rsidR="00194889" w:rsidTr="0022650C">
        <w:trPr>
          <w:trHeight w:val="514"/>
        </w:trPr>
        <w:tc>
          <w:tcPr>
            <w:tcW w:w="3936" w:type="dxa"/>
            <w:gridSpan w:val="2"/>
            <w:vAlign w:val="center"/>
          </w:tcPr>
          <w:p w:rsidRPr="00594911"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GÖREVLENDİRME TARİHLERİ</w:t>
            </w:r>
          </w:p>
        </w:tc>
        <w:tc>
          <w:tcPr>
            <w:tcW w:w="6095" w:type="dxa"/>
          </w:tcPr>
          <w:p w:rsidRPr="00594911" w:rsidR="00194889" w:rsidP="0022650C" w:rsidRDefault="00194889">
            <w:pPr>
              <w:rPr>
                <w:sz w:val="20"/>
                <w:szCs w:val="20"/>
              </w:rPr>
            </w:pPr>
          </w:p>
          <w:p w:rsidRPr="00594911" w:rsidR="00194889" w:rsidP="0022650C" w:rsidRDefault="00194889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(yol izni dâhil / yol izni hariç)</w:t>
            </w:r>
          </w:p>
        </w:tc>
      </w:tr>
      <w:tr w:rsidRPr="00594911" w:rsidR="00194889" w:rsidTr="0022650C">
        <w:trPr>
          <w:trHeight w:val="564"/>
        </w:trPr>
        <w:tc>
          <w:tcPr>
            <w:tcW w:w="3936" w:type="dxa"/>
            <w:gridSpan w:val="2"/>
            <w:vAlign w:val="center"/>
          </w:tcPr>
          <w:p w:rsidRPr="00594911"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DÜZENLEYEN KURUM/ŞEHİR/ÜLKE</w:t>
            </w:r>
          </w:p>
        </w:tc>
        <w:tc>
          <w:tcPr>
            <w:tcW w:w="6095" w:type="dxa"/>
          </w:tcPr>
          <w:p w:rsidRPr="00594911" w:rsidR="00194889" w:rsidP="0022650C" w:rsidRDefault="00194889">
            <w:pPr>
              <w:rPr>
                <w:sz w:val="20"/>
                <w:szCs w:val="20"/>
              </w:rPr>
            </w:pPr>
          </w:p>
        </w:tc>
      </w:tr>
      <w:tr w:rsidRPr="00594911" w:rsidR="00194889" w:rsidTr="0022650C">
        <w:trPr>
          <w:trHeight w:val="544"/>
        </w:trPr>
        <w:tc>
          <w:tcPr>
            <w:tcW w:w="3936" w:type="dxa"/>
            <w:gridSpan w:val="2"/>
            <w:vAlign w:val="center"/>
          </w:tcPr>
          <w:p w:rsidRPr="00594911"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BİLİMSEL </w:t>
            </w:r>
            <w:r w:rsidRPr="00594911">
              <w:rPr>
                <w:b/>
                <w:sz w:val="20"/>
                <w:szCs w:val="20"/>
              </w:rPr>
              <w:t>TOPLANTI</w:t>
            </w:r>
            <w:r>
              <w:rPr>
                <w:b/>
                <w:sz w:val="20"/>
                <w:szCs w:val="20"/>
              </w:rPr>
              <w:t xml:space="preserve"> ADI /TÜRÜ</w:t>
            </w:r>
          </w:p>
        </w:tc>
        <w:tc>
          <w:tcPr>
            <w:tcW w:w="6095" w:type="dxa"/>
          </w:tcPr>
          <w:p w:rsidRPr="00594911" w:rsidR="00194889" w:rsidP="0022650C" w:rsidRDefault="00194889">
            <w:pPr>
              <w:rPr>
                <w:sz w:val="20"/>
                <w:szCs w:val="20"/>
              </w:rPr>
            </w:pPr>
          </w:p>
        </w:tc>
      </w:tr>
      <w:tr w:rsidR="00194889" w:rsidTr="0022650C">
        <w:trPr>
          <w:trHeight w:val="644"/>
        </w:trPr>
        <w:tc>
          <w:tcPr>
            <w:tcW w:w="3936" w:type="dxa"/>
            <w:gridSpan w:val="2"/>
            <w:vAlign w:val="center"/>
          </w:tcPr>
          <w:p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GÖREVLENDİRME GEREKÇESİ</w:t>
            </w:r>
          </w:p>
          <w:p w:rsidR="00194889" w:rsidP="0022650C" w:rsidRDefault="00194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VARSA SÖZLÜ/POSTER BİLDİRİ ADI </w:t>
            </w:r>
          </w:p>
        </w:tc>
        <w:tc>
          <w:tcPr>
            <w:tcW w:w="6095" w:type="dxa"/>
          </w:tcPr>
          <w:p w:rsidR="00194889" w:rsidP="0022650C" w:rsidRDefault="00194889"/>
        </w:tc>
      </w:tr>
      <w:tr w:rsidR="00194889" w:rsidTr="0022650C">
        <w:trPr>
          <w:trHeight w:val="555"/>
        </w:trPr>
        <w:tc>
          <w:tcPr>
            <w:tcW w:w="3936" w:type="dxa"/>
            <w:gridSpan w:val="2"/>
            <w:vAlign w:val="center"/>
          </w:tcPr>
          <w:p w:rsidR="00194889" w:rsidP="0022650C" w:rsidRDefault="00194889">
            <w:pPr>
              <w:rPr>
                <w:b/>
                <w:sz w:val="20"/>
                <w:szCs w:val="20"/>
              </w:rPr>
            </w:pPr>
            <w:r w:rsidRPr="00CB5E9B">
              <w:rPr>
                <w:b/>
                <w:sz w:val="20"/>
                <w:szCs w:val="20"/>
              </w:rPr>
              <w:t>İDARİ GÖREV VEKİLİ</w:t>
            </w:r>
          </w:p>
        </w:tc>
        <w:tc>
          <w:tcPr>
            <w:tcW w:w="6095" w:type="dxa"/>
          </w:tcPr>
          <w:p w:rsidR="00194889" w:rsidP="0022650C" w:rsidRDefault="00194889"/>
        </w:tc>
      </w:tr>
      <w:tr w:rsidR="00194889" w:rsidTr="0022650C">
        <w:trPr>
          <w:trHeight w:val="1987"/>
        </w:trPr>
        <w:tc>
          <w:tcPr>
            <w:tcW w:w="3936" w:type="dxa"/>
            <w:gridSpan w:val="2"/>
          </w:tcPr>
          <w:p w:rsidR="00194889" w:rsidP="0022650C" w:rsidRDefault="00194889">
            <w:pPr>
              <w:jc w:val="right"/>
            </w:pPr>
            <w:r>
              <w:t>Anabilim Dalı Başkanlığımızca uygundur.</w:t>
            </w:r>
          </w:p>
          <w:p w:rsidR="00194889" w:rsidP="0022650C" w:rsidRDefault="00194889">
            <w:pPr>
              <w:jc w:val="right"/>
            </w:pPr>
          </w:p>
          <w:p w:rsidR="00194889" w:rsidP="0022650C" w:rsidRDefault="00194889">
            <w:pPr>
              <w:jc w:val="right"/>
            </w:pPr>
            <w:proofErr w:type="gramStart"/>
            <w:r>
              <w:t>….…..</w:t>
            </w:r>
            <w:proofErr w:type="gramEnd"/>
            <w:r>
              <w:t>/……../20……..</w:t>
            </w:r>
          </w:p>
          <w:p w:rsidR="00194889" w:rsidP="0022650C" w:rsidRDefault="00194889">
            <w:pPr>
              <w:jc w:val="right"/>
              <w:rPr>
                <w:b/>
              </w:rPr>
            </w:pPr>
          </w:p>
          <w:p w:rsidR="00194889" w:rsidP="0022650C" w:rsidRDefault="00194889">
            <w:pPr>
              <w:jc w:val="right"/>
              <w:rPr>
                <w:b/>
              </w:rPr>
            </w:pPr>
          </w:p>
          <w:p w:rsidRPr="00343173" w:rsidR="00194889" w:rsidP="0022650C" w:rsidRDefault="00194889">
            <w:pPr>
              <w:jc w:val="right"/>
              <w:rPr>
                <w:b/>
              </w:rPr>
            </w:pPr>
            <w:r w:rsidRPr="00343173">
              <w:rPr>
                <w:b/>
              </w:rPr>
              <w:t>Anabilim Dalı Başkanı</w:t>
            </w:r>
            <w:r>
              <w:rPr>
                <w:b/>
              </w:rPr>
              <w:t xml:space="preserve"> / İmza</w:t>
            </w:r>
          </w:p>
        </w:tc>
        <w:tc>
          <w:tcPr>
            <w:tcW w:w="6095" w:type="dxa"/>
          </w:tcPr>
          <w:p w:rsidR="00194889" w:rsidP="0022650C" w:rsidRDefault="00194889">
            <w:pPr>
              <w:jc w:val="right"/>
            </w:pPr>
            <w:r>
              <w:t xml:space="preserve">Yukarıda adı geçen bölümümüz öğretim üyesi/elemanının </w:t>
            </w:r>
          </w:p>
          <w:p w:rsidR="00194889" w:rsidP="0022650C" w:rsidRDefault="00194889">
            <w:pPr>
              <w:jc w:val="right"/>
            </w:pPr>
            <w:r>
              <w:t>“</w:t>
            </w:r>
            <w:r w:rsidRPr="008C2C49">
              <w:rPr>
                <w:b/>
                <w:i/>
              </w:rPr>
              <w:t>2547 Sayılı Yükseköğretim Kanununun 39. Maddesi uyarınca</w:t>
            </w:r>
            <w:r w:rsidRPr="008C2C49">
              <w:rPr>
                <w:i/>
              </w:rPr>
              <w:t>”</w:t>
            </w:r>
            <w:r w:rsidRPr="008C2C49">
              <w:t xml:space="preserve"> (</w:t>
            </w:r>
            <w:r w:rsidRPr="008C2C49">
              <w:rPr>
                <w:u w:val="single"/>
              </w:rPr>
              <w:t xml:space="preserve">yolluksuz ve </w:t>
            </w:r>
            <w:proofErr w:type="spellStart"/>
            <w:r w:rsidRPr="008C2C49">
              <w:rPr>
                <w:u w:val="single"/>
              </w:rPr>
              <w:t>yevmiyesiz</w:t>
            </w:r>
            <w:proofErr w:type="spellEnd"/>
            <w:r w:rsidRPr="008C2C49">
              <w:rPr>
                <w:u w:val="single"/>
              </w:rPr>
              <w:t xml:space="preserve"> olarak</w:t>
            </w:r>
            <w:r w:rsidRPr="008C2C49">
              <w:t>)</w:t>
            </w:r>
            <w:r>
              <w:t xml:space="preserve"> görevlendirilmesini uygun görüşle arz ederim.                                                                                                                                </w:t>
            </w:r>
          </w:p>
          <w:p w:rsidR="00194889" w:rsidP="0022650C" w:rsidRDefault="00194889">
            <w:pPr>
              <w:spacing w:line="360" w:lineRule="auto"/>
              <w:jc w:val="right"/>
            </w:pPr>
            <w:proofErr w:type="gramStart"/>
            <w:r>
              <w:t>…..…..</w:t>
            </w:r>
            <w:proofErr w:type="gramEnd"/>
            <w:r>
              <w:t>/………../20…….</w:t>
            </w:r>
          </w:p>
          <w:p w:rsidRPr="00343173" w:rsidR="00194889" w:rsidP="0022650C" w:rsidRDefault="00194889">
            <w:pPr>
              <w:jc w:val="right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343173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</w:t>
            </w:r>
            <w:r w:rsidRPr="00343173">
              <w:rPr>
                <w:b/>
              </w:rPr>
              <w:t>Bölüm Başkanı</w:t>
            </w:r>
            <w:r>
              <w:rPr>
                <w:b/>
              </w:rPr>
              <w:t xml:space="preserve"> / İmza</w:t>
            </w:r>
          </w:p>
        </w:tc>
      </w:tr>
      <w:tr w:rsidR="00194889" w:rsidTr="0022650C">
        <w:trPr>
          <w:trHeight w:val="2873"/>
        </w:trPr>
        <w:tc>
          <w:tcPr>
            <w:tcW w:w="10031" w:type="dxa"/>
            <w:gridSpan w:val="3"/>
          </w:tcPr>
          <w:p w:rsidRPr="003972C4" w:rsidR="00194889" w:rsidP="0022650C" w:rsidRDefault="00194889">
            <w:pPr>
              <w:jc w:val="both"/>
              <w:rPr>
                <w:i/>
                <w:color w:val="000000"/>
                <w:sz w:val="22"/>
                <w:szCs w:val="22"/>
                <w:lang w:val="en-US"/>
              </w:rPr>
            </w:pPr>
          </w:p>
          <w:p w:rsidRPr="003972C4" w:rsidR="00194889" w:rsidP="0022650C" w:rsidRDefault="0019488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……………………………………………………….………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…………</w:t>
            </w:r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…….’ın</w:t>
            </w:r>
            <w:r w:rsidRPr="003972C4">
              <w:rPr>
                <w:i/>
                <w:sz w:val="22"/>
                <w:szCs w:val="22"/>
              </w:rPr>
              <w:t xml:space="preserve"> 2547 Sayılı Yüksek Öğretim Kanunu 39. Maddesi ve</w:t>
            </w:r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yukarıda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açıklanan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teklif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uyarınca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Pr="003972C4">
              <w:rPr>
                <w:b/>
                <w:i/>
                <w:color w:val="000000"/>
                <w:sz w:val="22"/>
                <w:szCs w:val="22"/>
                <w:lang w:val="en-US"/>
              </w:rPr>
              <w:t>YOLLUKSUZ VE YEVMİYESİZ</w:t>
            </w:r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olarak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görevlendirilmesi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hususunu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olurlarınıza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arz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>ederim</w:t>
            </w:r>
            <w:proofErr w:type="spellEnd"/>
            <w:r w:rsidRPr="003972C4">
              <w:rPr>
                <w:i/>
                <w:color w:val="000000"/>
                <w:sz w:val="22"/>
                <w:szCs w:val="22"/>
                <w:lang w:val="en-US"/>
              </w:rPr>
              <w:t xml:space="preserve">. </w:t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</w:r>
            <w:r w:rsidRPr="003972C4">
              <w:rPr>
                <w:color w:val="000000"/>
                <w:sz w:val="22"/>
                <w:szCs w:val="22"/>
                <w:lang w:val="en-US"/>
              </w:rPr>
              <w:tab/>
              <w:t xml:space="preserve">          </w:t>
            </w:r>
          </w:p>
          <w:p w:rsidRPr="003972C4" w:rsidR="00194889" w:rsidP="0022650C" w:rsidRDefault="0019488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3972C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</w:p>
          <w:p w:rsidRPr="00A76219" w:rsidR="00194889" w:rsidP="0022650C" w:rsidRDefault="0019488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/>
              </w:rPr>
              <w:t>Yahya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GÜLLE</w:t>
            </w:r>
          </w:p>
          <w:p w:rsidRPr="00CB6FF0" w:rsidR="00194889" w:rsidP="0022650C" w:rsidRDefault="00194889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</w:r>
            <w:r w:rsidRPr="00F10E25">
              <w:rPr>
                <w:color w:val="000000"/>
                <w:sz w:val="22"/>
                <w:szCs w:val="22"/>
                <w:lang w:val="en-US"/>
              </w:rPr>
              <w:tab/>
              <w:t xml:space="preserve">                                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6FF0">
              <w:rPr>
                <w:b/>
                <w:color w:val="000000"/>
                <w:sz w:val="22"/>
                <w:szCs w:val="22"/>
                <w:lang w:val="en-US"/>
              </w:rPr>
              <w:t>Fakülte</w:t>
            </w:r>
            <w:proofErr w:type="spellEnd"/>
            <w:r w:rsidRPr="00CB6FF0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6FF0">
              <w:rPr>
                <w:b/>
                <w:color w:val="000000"/>
                <w:sz w:val="22"/>
                <w:szCs w:val="22"/>
                <w:lang w:val="en-US"/>
              </w:rPr>
              <w:t>Sekreteri</w:t>
            </w:r>
            <w:proofErr w:type="spellEnd"/>
          </w:p>
          <w:p w:rsidRPr="00EF644B" w:rsidR="00194889" w:rsidP="0022650C" w:rsidRDefault="00194889">
            <w:pPr>
              <w:jc w:val="center"/>
            </w:pPr>
            <w:r w:rsidRPr="00EF644B">
              <w:t xml:space="preserve">( </w:t>
            </w:r>
            <w:proofErr w:type="gramStart"/>
            <w:r w:rsidRPr="00EF644B">
              <w:t>…....</w:t>
            </w:r>
            <w:proofErr w:type="gramEnd"/>
            <w:r w:rsidRPr="00EF644B">
              <w:t xml:space="preserve">/….../…….. ile   </w:t>
            </w:r>
            <w:proofErr w:type="gramStart"/>
            <w:r w:rsidRPr="00EF644B">
              <w:t>..….</w:t>
            </w:r>
            <w:proofErr w:type="gramEnd"/>
            <w:r w:rsidRPr="00EF644B">
              <w:t xml:space="preserve">/…..../…..….  </w:t>
            </w:r>
            <w:proofErr w:type="gramStart"/>
            <w:r w:rsidRPr="00EF644B">
              <w:t>tarihleri</w:t>
            </w:r>
            <w:proofErr w:type="gramEnd"/>
            <w:r w:rsidRPr="00EF644B">
              <w:t xml:space="preserve"> arasında görevlendirilmesi)</w:t>
            </w:r>
          </w:p>
          <w:p w:rsidR="00194889" w:rsidP="0022650C" w:rsidRDefault="00194889">
            <w:pPr>
              <w:jc w:val="center"/>
              <w:rPr>
                <w:b/>
              </w:rPr>
            </w:pPr>
          </w:p>
          <w:p w:rsidR="00194889" w:rsidP="00194889" w:rsidRDefault="00194889">
            <w:pPr>
              <w:jc w:val="center"/>
              <w:rPr>
                <w:b/>
              </w:rPr>
            </w:pPr>
            <w:r w:rsidRPr="00CB6FF0">
              <w:rPr>
                <w:b/>
              </w:rPr>
              <w:t>U Y G U N D U R</w:t>
            </w:r>
            <w:bookmarkStart w:name="_GoBack" w:id="0"/>
            <w:bookmarkEnd w:id="0"/>
          </w:p>
          <w:p w:rsidR="00194889" w:rsidP="0022650C" w:rsidRDefault="00194889">
            <w:pPr>
              <w:jc w:val="center"/>
              <w:rPr>
                <w:b/>
              </w:rPr>
            </w:pPr>
            <w:r w:rsidRPr="00472CCF">
              <w:rPr>
                <w:b/>
              </w:rPr>
              <w:t xml:space="preserve">Prof. Dr. </w:t>
            </w:r>
            <w:r>
              <w:rPr>
                <w:b/>
              </w:rPr>
              <w:t>Derya ÖZER KAYA</w:t>
            </w:r>
          </w:p>
          <w:p w:rsidRPr="00472CCF" w:rsidR="00194889" w:rsidP="0022650C" w:rsidRDefault="00194889">
            <w:pPr>
              <w:jc w:val="center"/>
              <w:rPr>
                <w:b/>
              </w:rPr>
            </w:pPr>
            <w:r w:rsidRPr="00472CCF">
              <w:rPr>
                <w:b/>
              </w:rPr>
              <w:t xml:space="preserve">Dekan </w:t>
            </w:r>
          </w:p>
        </w:tc>
      </w:tr>
    </w:tbl>
    <w:p w:rsidR="00A40877" w:rsidP="00194889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03" w:rsidRDefault="00933103">
      <w:r>
        <w:separator/>
      </w:r>
    </w:p>
  </w:endnote>
  <w:endnote w:type="continuationSeparator" w:id="0">
    <w:p w:rsidR="00933103" w:rsidRDefault="009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03" w:rsidRDefault="00933103">
      <w:r>
        <w:separator/>
      </w:r>
    </w:p>
  </w:footnote>
  <w:footnote w:type="continuationSeparator" w:id="0">
    <w:p w:rsidR="00933103" w:rsidRDefault="00933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YOLLUKSUZ YEVMİYESİZ GÖREVLENDİRME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9488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9488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488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98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4437"/>
    <w:rsid w:val="008C53C8"/>
    <w:rsid w:val="008D315B"/>
    <w:rsid w:val="008E3E1F"/>
    <w:rsid w:val="00905D19"/>
    <w:rsid w:val="00917FCC"/>
    <w:rsid w:val="009305C9"/>
    <w:rsid w:val="00933103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096E-F58C-4303-A390-F7B8D99C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2019-10-01T11:35:00Z</dcterms:created>
  <dcterms:modified xsi:type="dcterms:W3CDTF">2019-10-01T11:36:00Z</dcterms:modified>
</cp:coreProperties>
</file>