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BB" w:rsidP="001126BB" w:rsidRDefault="001126BB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1375"/>
        <w:gridCol w:w="1372"/>
        <w:gridCol w:w="411"/>
        <w:gridCol w:w="1631"/>
        <w:gridCol w:w="3568"/>
      </w:tblGrid>
      <w:tr w:rsidRPr="00537FD8" w:rsidR="00186143" w:rsidTr="00FC589C">
        <w:trPr>
          <w:trHeight w:val="508"/>
        </w:trPr>
        <w:tc>
          <w:tcPr>
            <w:tcW w:w="10490" w:type="dxa"/>
            <w:gridSpan w:val="6"/>
            <w:shd w:val="clear" w:color="auto" w:fill="auto"/>
          </w:tcPr>
          <w:p w:rsidRPr="00537FD8" w:rsidR="00186143" w:rsidP="00FC589C" w:rsidRDefault="00186143">
            <w:r w:rsidRPr="00537FD8">
              <w:rPr>
                <w:b/>
              </w:rPr>
              <w:t xml:space="preserve">I- KİMLİK BİLGİLERİ / </w:t>
            </w:r>
            <w:r w:rsidRPr="00537FD8">
              <w:rPr>
                <w:b/>
                <w:i/>
              </w:rPr>
              <w:t>PERSONAL INFORMATION</w:t>
            </w:r>
          </w:p>
        </w:tc>
      </w:tr>
      <w:tr w:rsidRPr="00A94133" w:rsidR="00186143" w:rsidTr="00FC589C">
        <w:tc>
          <w:tcPr>
            <w:tcW w:w="5103" w:type="dxa"/>
            <w:gridSpan w:val="4"/>
            <w:shd w:val="clear" w:color="auto" w:fill="auto"/>
          </w:tcPr>
          <w:p w:rsidRPr="00A94133" w:rsidR="00186143" w:rsidP="00FC589C" w:rsidRDefault="00186143">
            <w:r w:rsidRPr="00A94133">
              <w:t xml:space="preserve">Adı-Soyadı / </w:t>
            </w:r>
            <w:r w:rsidRPr="00A94133">
              <w:rPr>
                <w:i/>
              </w:rPr>
              <w:t>First Name-</w:t>
            </w:r>
            <w:proofErr w:type="spellStart"/>
            <w:proofErr w:type="gramStart"/>
            <w:r w:rsidRPr="00A94133">
              <w:rPr>
                <w:i/>
              </w:rPr>
              <w:t>Surname</w:t>
            </w:r>
            <w:proofErr w:type="spellEnd"/>
            <w:r w:rsidRPr="00A94133">
              <w:rPr>
                <w:i/>
              </w:rPr>
              <w:t xml:space="preserve"> </w:t>
            </w:r>
            <w:r w:rsidRPr="00A94133">
              <w:t>:</w:t>
            </w:r>
            <w:proofErr w:type="gramEnd"/>
          </w:p>
          <w:p w:rsidRPr="00A94133" w:rsidR="00186143" w:rsidP="00FC589C" w:rsidRDefault="00186143"/>
        </w:tc>
        <w:tc>
          <w:tcPr>
            <w:tcW w:w="5387" w:type="dxa"/>
            <w:gridSpan w:val="2"/>
            <w:shd w:val="clear" w:color="auto" w:fill="auto"/>
          </w:tcPr>
          <w:p w:rsidRPr="00A94133" w:rsidR="00186143" w:rsidP="00FC589C" w:rsidRDefault="00186143">
            <w:r w:rsidRPr="00A94133">
              <w:t xml:space="preserve">Bölüm ve Sınıf / </w:t>
            </w:r>
            <w:proofErr w:type="spellStart"/>
            <w:r w:rsidRPr="00A94133">
              <w:rPr>
                <w:i/>
              </w:rPr>
              <w:t>Department</w:t>
            </w:r>
            <w:proofErr w:type="spellEnd"/>
            <w:r w:rsidRPr="00A94133">
              <w:rPr>
                <w:i/>
              </w:rPr>
              <w:t xml:space="preserve"> </w:t>
            </w:r>
            <w:proofErr w:type="spellStart"/>
            <w:r w:rsidRPr="00A94133">
              <w:rPr>
                <w:i/>
              </w:rPr>
              <w:t>and</w:t>
            </w:r>
            <w:proofErr w:type="spellEnd"/>
            <w:r w:rsidRPr="00A94133">
              <w:rPr>
                <w:i/>
              </w:rPr>
              <w:t xml:space="preserve"> </w:t>
            </w:r>
            <w:proofErr w:type="gramStart"/>
            <w:r w:rsidRPr="00A94133">
              <w:rPr>
                <w:i/>
              </w:rPr>
              <w:t>Class</w:t>
            </w:r>
            <w:r w:rsidRPr="00A94133">
              <w:t xml:space="preserve"> :</w:t>
            </w:r>
            <w:proofErr w:type="gramEnd"/>
          </w:p>
          <w:p w:rsidRPr="00A94133" w:rsidR="00186143" w:rsidP="00FC589C" w:rsidRDefault="00186143"/>
        </w:tc>
      </w:tr>
      <w:tr w:rsidRPr="00A94133" w:rsidR="00186143" w:rsidTr="00FC589C">
        <w:trPr>
          <w:trHeight w:val="413"/>
        </w:trPr>
        <w:tc>
          <w:tcPr>
            <w:tcW w:w="5103" w:type="dxa"/>
            <w:gridSpan w:val="4"/>
            <w:shd w:val="clear" w:color="auto" w:fill="auto"/>
          </w:tcPr>
          <w:p w:rsidRPr="00A94133" w:rsidR="00186143" w:rsidP="00FC589C" w:rsidRDefault="00186143">
            <w:r>
              <w:t xml:space="preserve">Kimlik </w:t>
            </w:r>
            <w:proofErr w:type="gramStart"/>
            <w:r>
              <w:t>No. :</w:t>
            </w:r>
            <w:proofErr w:type="gramEnd"/>
          </w:p>
          <w:p w:rsidRPr="00A94133" w:rsidR="00186143" w:rsidP="00FC589C" w:rsidRDefault="00186143"/>
        </w:tc>
        <w:tc>
          <w:tcPr>
            <w:tcW w:w="5387" w:type="dxa"/>
            <w:gridSpan w:val="2"/>
            <w:vMerge w:val="restart"/>
            <w:shd w:val="clear" w:color="auto" w:fill="auto"/>
          </w:tcPr>
          <w:p w:rsidRPr="00A94133" w:rsidR="00186143" w:rsidP="00FC589C" w:rsidRDefault="00186143">
            <w:r w:rsidRPr="00A94133">
              <w:t xml:space="preserve">Yazışma Adresi / </w:t>
            </w:r>
            <w:proofErr w:type="spellStart"/>
            <w:r w:rsidRPr="00A94133">
              <w:rPr>
                <w:i/>
              </w:rPr>
              <w:t>Contact</w:t>
            </w:r>
            <w:proofErr w:type="spellEnd"/>
            <w:r w:rsidRPr="00A94133">
              <w:rPr>
                <w:i/>
              </w:rPr>
              <w:t xml:space="preserve"> </w:t>
            </w:r>
            <w:proofErr w:type="spellStart"/>
            <w:proofErr w:type="gramStart"/>
            <w:r w:rsidRPr="00A94133">
              <w:rPr>
                <w:i/>
              </w:rPr>
              <w:t>Adress</w:t>
            </w:r>
            <w:proofErr w:type="spellEnd"/>
            <w:r w:rsidRPr="00A94133">
              <w:t xml:space="preserve"> :</w:t>
            </w:r>
            <w:proofErr w:type="gramEnd"/>
          </w:p>
          <w:p w:rsidRPr="00A94133" w:rsidR="00186143" w:rsidP="00FC589C" w:rsidRDefault="00186143"/>
          <w:p w:rsidRPr="00A94133" w:rsidR="00186143" w:rsidP="00FC589C" w:rsidRDefault="00186143"/>
        </w:tc>
      </w:tr>
      <w:tr w:rsidRPr="00A94133" w:rsidR="00186143" w:rsidTr="00FC589C">
        <w:trPr>
          <w:trHeight w:val="412"/>
        </w:trPr>
        <w:tc>
          <w:tcPr>
            <w:tcW w:w="5103" w:type="dxa"/>
            <w:gridSpan w:val="4"/>
            <w:shd w:val="clear" w:color="auto" w:fill="auto"/>
          </w:tcPr>
          <w:p w:rsidRPr="00A94133" w:rsidR="00186143" w:rsidP="00FC589C" w:rsidRDefault="00186143">
            <w:r w:rsidRPr="00A94133">
              <w:t xml:space="preserve">Öğrenci No. / </w:t>
            </w:r>
            <w:proofErr w:type="spellStart"/>
            <w:r w:rsidRPr="00A94133">
              <w:rPr>
                <w:i/>
              </w:rPr>
              <w:t>Student</w:t>
            </w:r>
            <w:proofErr w:type="spellEnd"/>
            <w:r w:rsidRPr="00A94133">
              <w:rPr>
                <w:i/>
              </w:rPr>
              <w:t xml:space="preserve"> </w:t>
            </w:r>
            <w:proofErr w:type="gramStart"/>
            <w:r w:rsidRPr="00A94133">
              <w:rPr>
                <w:i/>
              </w:rPr>
              <w:t xml:space="preserve">ID </w:t>
            </w:r>
            <w:r w:rsidRPr="00A94133">
              <w:t>:</w:t>
            </w:r>
            <w:proofErr w:type="gramEnd"/>
          </w:p>
          <w:p w:rsidRPr="00A94133" w:rsidR="00186143" w:rsidP="00FC589C" w:rsidRDefault="00186143"/>
        </w:tc>
        <w:tc>
          <w:tcPr>
            <w:tcW w:w="5387" w:type="dxa"/>
            <w:gridSpan w:val="2"/>
            <w:vMerge/>
            <w:shd w:val="clear" w:color="auto" w:fill="auto"/>
          </w:tcPr>
          <w:p w:rsidRPr="00A94133" w:rsidR="00186143" w:rsidP="00FC589C" w:rsidRDefault="00186143"/>
        </w:tc>
      </w:tr>
      <w:tr w:rsidRPr="00A94133" w:rsidR="00186143" w:rsidTr="00FC589C">
        <w:tc>
          <w:tcPr>
            <w:tcW w:w="3261" w:type="dxa"/>
            <w:gridSpan w:val="2"/>
            <w:shd w:val="clear" w:color="auto" w:fill="auto"/>
          </w:tcPr>
          <w:p w:rsidRPr="00A94133" w:rsidR="00186143" w:rsidP="00FC589C" w:rsidRDefault="00186143">
            <w:r w:rsidRPr="00A94133">
              <w:t>Telefon/</w:t>
            </w:r>
            <w:r w:rsidRPr="00A94133">
              <w:rPr>
                <w:i/>
              </w:rPr>
              <w:t>Telephone:</w:t>
            </w:r>
          </w:p>
          <w:p w:rsidRPr="00A94133" w:rsidR="00186143" w:rsidP="00FC589C" w:rsidRDefault="00186143"/>
        </w:tc>
        <w:tc>
          <w:tcPr>
            <w:tcW w:w="3543" w:type="dxa"/>
            <w:gridSpan w:val="3"/>
            <w:shd w:val="clear" w:color="auto" w:fill="auto"/>
          </w:tcPr>
          <w:p w:rsidRPr="00A94133" w:rsidR="00186143" w:rsidP="00FC589C" w:rsidRDefault="00186143">
            <w:r w:rsidRPr="00A94133">
              <w:t>E-posta /</w:t>
            </w:r>
            <w:r w:rsidRPr="00A94133">
              <w:rPr>
                <w:i/>
              </w:rPr>
              <w:t>e-</w:t>
            </w:r>
            <w:proofErr w:type="gramStart"/>
            <w:r w:rsidRPr="00A94133">
              <w:rPr>
                <w:i/>
              </w:rPr>
              <w:t>mail</w:t>
            </w:r>
            <w:r w:rsidRPr="00A94133">
              <w:t xml:space="preserve"> :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186143" w:rsidP="00FC589C" w:rsidRDefault="00186143">
            <w:pPr>
              <w:rPr>
                <w:i/>
              </w:rPr>
            </w:pPr>
            <w:r w:rsidRPr="00A94133">
              <w:t>Evrak Kayıt No/</w:t>
            </w:r>
            <w:r w:rsidRPr="00A94133">
              <w:rPr>
                <w:i/>
              </w:rPr>
              <w:t xml:space="preserve"> </w:t>
            </w:r>
            <w:proofErr w:type="spellStart"/>
            <w:r w:rsidRPr="00A94133">
              <w:rPr>
                <w:i/>
              </w:rPr>
              <w:t>Document</w:t>
            </w:r>
            <w:proofErr w:type="spellEnd"/>
            <w:r w:rsidRPr="00A94133">
              <w:rPr>
                <w:i/>
              </w:rPr>
              <w:t xml:space="preserve"> </w:t>
            </w:r>
            <w:proofErr w:type="spellStart"/>
            <w:r w:rsidRPr="00A94133">
              <w:rPr>
                <w:i/>
              </w:rPr>
              <w:t>Number</w:t>
            </w:r>
            <w:proofErr w:type="spellEnd"/>
            <w:r w:rsidRPr="00A94133">
              <w:rPr>
                <w:i/>
              </w:rPr>
              <w:t>:</w:t>
            </w:r>
          </w:p>
          <w:p w:rsidRPr="00A94133" w:rsidR="00186143" w:rsidP="00FC589C" w:rsidRDefault="00186143"/>
        </w:tc>
      </w:tr>
      <w:tr w:rsidRPr="00A94133" w:rsidR="00186143" w:rsidTr="00FC589C">
        <w:tc>
          <w:tcPr>
            <w:tcW w:w="10490" w:type="dxa"/>
            <w:gridSpan w:val="6"/>
            <w:shd w:val="clear" w:color="auto" w:fill="auto"/>
          </w:tcPr>
          <w:p w:rsidRPr="0019471F" w:rsidR="00186143" w:rsidP="00FC589C" w:rsidRDefault="00186143">
            <w:pPr>
              <w:rPr>
                <w:b/>
              </w:rPr>
            </w:pPr>
            <w:r w:rsidRPr="0019471F">
              <w:rPr>
                <w:b/>
              </w:rPr>
              <w:t xml:space="preserve">II-TALEP / </w:t>
            </w:r>
            <w:r w:rsidRPr="0019471F">
              <w:rPr>
                <w:b/>
                <w:i/>
              </w:rPr>
              <w:t>REQUEST</w:t>
            </w:r>
          </w:p>
        </w:tc>
      </w:tr>
      <w:tr w:rsidRPr="00A94133" w:rsidR="00186143" w:rsidTr="00186143">
        <w:trPr>
          <w:trHeight w:val="2528"/>
        </w:trPr>
        <w:tc>
          <w:tcPr>
            <w:tcW w:w="10490" w:type="dxa"/>
            <w:gridSpan w:val="6"/>
            <w:shd w:val="clear" w:color="auto" w:fill="auto"/>
          </w:tcPr>
          <w:p w:rsidRPr="0020576C" w:rsidR="00186143" w:rsidP="00FC589C" w:rsidRDefault="00186143">
            <w:pPr>
              <w:spacing w:line="240" w:lineRule="atLeast"/>
              <w:ind w:firstLine="567"/>
              <w:jc w:val="both"/>
            </w:pPr>
            <w:r w:rsidRPr="0020576C">
              <w:t>Fakülteniz mezuniye</w:t>
            </w:r>
            <w:r>
              <w:t>t aşamasında olan öğrencisiyim.</w:t>
            </w:r>
            <w:r w:rsidRPr="0020576C">
              <w:t xml:space="preserve"> Aşağıda belirttiğim başarısız olduğum </w:t>
            </w:r>
            <w:r>
              <w:t>ders/</w:t>
            </w:r>
            <w:r w:rsidRPr="0020576C">
              <w:t>ders</w:t>
            </w:r>
            <w:r>
              <w:t>ler</w:t>
            </w:r>
            <w:r w:rsidRPr="0020576C">
              <w:t xml:space="preserve"> için “İzmir Kâtip Çelebi Üniversitesi </w:t>
            </w:r>
            <w:proofErr w:type="spellStart"/>
            <w:r w:rsidRPr="0020576C">
              <w:t>Önlisans</w:t>
            </w:r>
            <w:proofErr w:type="spellEnd"/>
            <w:r w:rsidRPr="0020576C">
              <w:t xml:space="preserve"> ve Lisans Eğitim – Öğretim ve Sınav Yönetmeliği </w:t>
            </w:r>
            <w:r w:rsidRPr="0020576C">
              <w:rPr>
                <w:bCs/>
                <w:color w:val="000000"/>
              </w:rPr>
              <w:t>Ek Süre ve Ek Sınav</w:t>
            </w:r>
            <w:r w:rsidRPr="0020576C">
              <w:rPr>
                <w:color w:val="000000"/>
              </w:rPr>
              <w:t xml:space="preserve"> </w:t>
            </w:r>
            <w:r w:rsidRPr="0020576C">
              <w:rPr>
                <w:bCs/>
                <w:color w:val="000000"/>
              </w:rPr>
              <w:t>Madde 32’</w:t>
            </w:r>
            <w:r w:rsidRPr="0020576C">
              <w:rPr>
                <w:color w:val="000000"/>
              </w:rPr>
              <w:t xml:space="preserve"> ye </w:t>
            </w:r>
            <w:r w:rsidRPr="0020576C">
              <w:rPr>
                <w:shd w:val="clear" w:color="auto" w:fill="FFFFFF"/>
              </w:rPr>
              <w:t xml:space="preserve">istinaden </w:t>
            </w:r>
            <w:r w:rsidRPr="0020576C">
              <w:rPr>
                <w:b/>
                <w:u w:val="single"/>
              </w:rPr>
              <w:t>ek sınav hakkı</w:t>
            </w:r>
            <w:r w:rsidRPr="0020576C">
              <w:t xml:space="preserve"> verilmesi konusunda bilgilerinizi ve gereğini arz ederim.</w:t>
            </w:r>
          </w:p>
          <w:p w:rsidRPr="0020576C" w:rsidR="00186143" w:rsidP="00FC589C" w:rsidRDefault="00186143">
            <w:pPr>
              <w:spacing w:line="240" w:lineRule="atLeast"/>
              <w:ind w:firstLine="567"/>
              <w:jc w:val="both"/>
              <w:rPr>
                <w:i/>
                <w:color w:val="000000"/>
                <w:lang w:val="en-US"/>
              </w:rPr>
            </w:pPr>
            <w:r w:rsidRPr="0020576C">
              <w:rPr>
                <w:i/>
                <w:color w:val="000000"/>
                <w:lang w:val="en-US"/>
              </w:rPr>
              <w:t xml:space="preserve">I am a student who is on graduation stage in your faculty. I would like to get permission for an extra exam for the stated below course which I have failed since I have a Grade Point Average (GPA) below 2.00 in accordance with the Article 32 of Extra Time and </w:t>
            </w:r>
            <w:r w:rsidRPr="0020576C">
              <w:rPr>
                <w:b/>
                <w:i/>
                <w:color w:val="000000"/>
                <w:u w:val="single"/>
                <w:lang w:val="en-US"/>
              </w:rPr>
              <w:t>Extra Exam</w:t>
            </w:r>
            <w:r w:rsidRPr="0020576C">
              <w:rPr>
                <w:i/>
                <w:color w:val="000000"/>
                <w:lang w:val="en-US"/>
              </w:rPr>
              <w:t xml:space="preserve"> of Associate Degree and Undergraduate Education and Examination Regulation of Izmir </w:t>
            </w:r>
            <w:proofErr w:type="spellStart"/>
            <w:r w:rsidRPr="0020576C">
              <w:rPr>
                <w:i/>
                <w:color w:val="000000"/>
                <w:lang w:val="en-US"/>
              </w:rPr>
              <w:t>Katip</w:t>
            </w:r>
            <w:proofErr w:type="spellEnd"/>
            <w:r w:rsidRPr="0020576C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20576C">
              <w:rPr>
                <w:i/>
                <w:color w:val="000000"/>
                <w:lang w:val="en-US"/>
              </w:rPr>
              <w:t>Celebi</w:t>
            </w:r>
            <w:proofErr w:type="spellEnd"/>
            <w:r w:rsidRPr="0020576C">
              <w:rPr>
                <w:i/>
                <w:color w:val="000000"/>
                <w:lang w:val="en-US"/>
              </w:rPr>
              <w:t xml:space="preserve"> University.</w:t>
            </w:r>
          </w:p>
          <w:p w:rsidRPr="00A94133" w:rsidR="00186143" w:rsidP="00FC589C" w:rsidRDefault="00186143">
            <w:pPr>
              <w:spacing w:line="240" w:lineRule="atLeast"/>
              <w:ind w:firstLine="567"/>
              <w:jc w:val="both"/>
            </w:pPr>
            <w:r w:rsidRPr="0020576C">
              <w:rPr>
                <w:i/>
                <w:color w:val="000000"/>
                <w:lang w:val="en-US"/>
              </w:rPr>
              <w:t xml:space="preserve"> Kindly submitted for necessary action.</w:t>
            </w:r>
          </w:p>
        </w:tc>
      </w:tr>
      <w:tr w:rsidRPr="00A94133" w:rsidR="00186143" w:rsidTr="00FC589C">
        <w:trPr>
          <w:trHeight w:val="715"/>
        </w:trPr>
        <w:tc>
          <w:tcPr>
            <w:tcW w:w="1843" w:type="dxa"/>
            <w:shd w:val="clear" w:color="auto" w:fill="auto"/>
          </w:tcPr>
          <w:p w:rsidR="00186143" w:rsidP="00FC589C" w:rsidRDefault="001861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Sıra No/</w:t>
            </w:r>
            <w:proofErr w:type="spellStart"/>
            <w:r w:rsidRPr="00667BC2">
              <w:rPr>
                <w:bCs/>
                <w:i/>
                <w:sz w:val="22"/>
                <w:szCs w:val="22"/>
              </w:rPr>
              <w:t>Number</w:t>
            </w:r>
            <w:proofErr w:type="spellEnd"/>
          </w:p>
          <w:p w:rsidRPr="00667BC2" w:rsidR="00186143" w:rsidP="00FC589C" w:rsidRDefault="00186143">
            <w:pPr>
              <w:pStyle w:val="GvdeMetni"/>
              <w:rPr>
                <w:lang w:eastAsia="zh-C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86143" w:rsidP="00FC589C" w:rsidRDefault="00186143">
            <w:pPr>
              <w:rPr>
                <w:b/>
                <w:sz w:val="22"/>
                <w:szCs w:val="22"/>
              </w:rPr>
            </w:pPr>
          </w:p>
          <w:p w:rsidRPr="00667BC2" w:rsidR="00186143" w:rsidP="00FC589C" w:rsidRDefault="00186143">
            <w:pPr>
              <w:rPr>
                <w:b/>
                <w:sz w:val="22"/>
                <w:szCs w:val="22"/>
              </w:rPr>
            </w:pPr>
            <w:r w:rsidRPr="00667BC2">
              <w:rPr>
                <w:b/>
                <w:bCs/>
                <w:sz w:val="22"/>
                <w:szCs w:val="22"/>
              </w:rPr>
              <w:t>Ders Kodu /</w:t>
            </w:r>
            <w:r w:rsidRPr="00667BC2">
              <w:rPr>
                <w:b/>
                <w:i/>
                <w:sz w:val="22"/>
                <w:szCs w:val="22"/>
                <w:lang w:val="en-US"/>
              </w:rPr>
              <w:t xml:space="preserve">Course </w:t>
            </w:r>
            <w:r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667BC2">
              <w:rPr>
                <w:b/>
                <w:i/>
                <w:sz w:val="22"/>
                <w:szCs w:val="22"/>
                <w:lang w:val="en-US"/>
              </w:rPr>
              <w:t>umber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Pr="00667BC2" w:rsidR="00186143" w:rsidP="00FC589C" w:rsidRDefault="00186143">
            <w:pPr>
              <w:rPr>
                <w:sz w:val="22"/>
                <w:szCs w:val="22"/>
              </w:rPr>
            </w:pPr>
            <w:r w:rsidRPr="00667BC2">
              <w:rPr>
                <w:bCs/>
                <w:sz w:val="22"/>
                <w:szCs w:val="22"/>
              </w:rPr>
              <w:t>Dersin Adı /</w:t>
            </w:r>
            <w:r w:rsidRPr="00667BC2">
              <w:rPr>
                <w:i/>
                <w:sz w:val="22"/>
                <w:szCs w:val="22"/>
                <w:lang w:val="en-US"/>
              </w:rPr>
              <w:t>Course Name</w:t>
            </w:r>
          </w:p>
        </w:tc>
      </w:tr>
      <w:tr w:rsidRPr="00A94133" w:rsidR="00186143" w:rsidTr="00FC589C">
        <w:trPr>
          <w:trHeight w:val="628"/>
        </w:trPr>
        <w:tc>
          <w:tcPr>
            <w:tcW w:w="1843" w:type="dxa"/>
            <w:shd w:val="clear" w:color="auto" w:fill="auto"/>
          </w:tcPr>
          <w:p w:rsidRPr="00667BC2" w:rsidR="00186143" w:rsidP="00FC589C" w:rsidRDefault="00186143">
            <w:pPr>
              <w:spacing w:line="240" w:lineRule="atLeast"/>
              <w:ind w:firstLine="567"/>
              <w:jc w:val="both"/>
              <w:rPr>
                <w:b/>
                <w:color w:val="000000"/>
                <w:lang w:val="en-US"/>
              </w:rPr>
            </w:pPr>
          </w:p>
          <w:p w:rsidRPr="00667BC2" w:rsidR="00186143" w:rsidP="00FC589C" w:rsidRDefault="00186143">
            <w:pPr>
              <w:spacing w:line="240" w:lineRule="atLeast"/>
              <w:ind w:firstLine="567"/>
              <w:jc w:val="both"/>
              <w:rPr>
                <w:b/>
                <w:color w:val="000000"/>
                <w:lang w:val="en-US"/>
              </w:rPr>
            </w:pPr>
            <w:r w:rsidRPr="00667BC2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6143" w:rsidP="00FC589C" w:rsidRDefault="00186143">
            <w:pPr>
              <w:spacing w:line="240" w:lineRule="atLeast"/>
              <w:ind w:firstLine="567"/>
              <w:jc w:val="both"/>
              <w:rPr>
                <w:i/>
                <w:color w:val="000000"/>
                <w:lang w:val="en-US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186143" w:rsidP="00FC589C" w:rsidRDefault="00186143"/>
          <w:p w:rsidR="00186143" w:rsidP="00FC589C" w:rsidRDefault="00186143"/>
          <w:p w:rsidR="00186143" w:rsidP="00FC589C" w:rsidRDefault="00186143"/>
        </w:tc>
      </w:tr>
      <w:tr w:rsidRPr="00A94133" w:rsidR="00186143" w:rsidTr="00FC589C">
        <w:trPr>
          <w:trHeight w:val="731"/>
        </w:trPr>
        <w:tc>
          <w:tcPr>
            <w:tcW w:w="1843" w:type="dxa"/>
            <w:shd w:val="clear" w:color="auto" w:fill="auto"/>
          </w:tcPr>
          <w:p w:rsidRPr="00667BC2" w:rsidR="00186143" w:rsidP="00FC589C" w:rsidRDefault="00186143">
            <w:pPr>
              <w:spacing w:line="240" w:lineRule="atLeast"/>
              <w:ind w:firstLine="567"/>
              <w:jc w:val="both"/>
              <w:rPr>
                <w:b/>
                <w:color w:val="000000"/>
                <w:lang w:val="en-US"/>
              </w:rPr>
            </w:pPr>
            <w:r w:rsidRPr="00667BC2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6143" w:rsidP="00FC589C" w:rsidRDefault="00186143">
            <w:pPr>
              <w:spacing w:line="240" w:lineRule="atLeast"/>
              <w:ind w:firstLine="567"/>
              <w:jc w:val="both"/>
              <w:rPr>
                <w:i/>
                <w:color w:val="000000"/>
                <w:lang w:val="en-US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186143" w:rsidP="00FC589C" w:rsidRDefault="00186143"/>
          <w:p w:rsidR="00186143" w:rsidP="00FC589C" w:rsidRDefault="00186143"/>
        </w:tc>
      </w:tr>
      <w:tr w:rsidRPr="00A94133" w:rsidR="00186143" w:rsidTr="00FC589C">
        <w:trPr>
          <w:trHeight w:val="555"/>
        </w:trPr>
        <w:tc>
          <w:tcPr>
            <w:tcW w:w="10490" w:type="dxa"/>
            <w:gridSpan w:val="6"/>
            <w:shd w:val="clear" w:color="auto" w:fill="auto"/>
          </w:tcPr>
          <w:p w:rsidRPr="00A94133" w:rsidR="00186143" w:rsidP="00FC589C" w:rsidRDefault="00186143">
            <w:pPr>
              <w:ind w:firstLine="2727"/>
              <w:rPr>
                <w:b/>
                <w:i/>
                <w:lang w:val="en-US"/>
              </w:rPr>
            </w:pPr>
            <w:r>
              <w:rPr>
                <w:b/>
              </w:rPr>
              <w:t xml:space="preserve">  UYGUNDUR / </w:t>
            </w:r>
            <w:r w:rsidRPr="00A316B6">
              <w:rPr>
                <w:b/>
                <w:i/>
              </w:rPr>
              <w:t>APPROVED</w:t>
            </w:r>
            <w:r w:rsidRPr="00A94133">
              <w:rPr>
                <w:b/>
                <w:i/>
                <w:lang w:val="en-US"/>
              </w:rPr>
              <w:t xml:space="preserve"> </w:t>
            </w:r>
          </w:p>
          <w:p w:rsidR="00186143" w:rsidP="00FC589C" w:rsidRDefault="00186143">
            <w:pPr>
              <w:ind w:left="3011" w:hanging="3011"/>
            </w:pPr>
            <w:r>
              <w:t xml:space="preserve">Koşulları Sağlamaktadır.                         </w:t>
            </w:r>
            <w:r w:rsidRPr="00A94133">
              <w:t xml:space="preserve">Danışman </w:t>
            </w:r>
            <w:r>
              <w:t xml:space="preserve">                                               </w:t>
            </w:r>
            <w:r w:rsidRPr="00895C38">
              <w:t>Tarih/</w:t>
            </w:r>
            <w:proofErr w:type="spellStart"/>
            <w:r w:rsidRPr="00895C38">
              <w:t>Date</w:t>
            </w:r>
            <w:proofErr w:type="spellEnd"/>
            <w:r w:rsidRPr="00895C38">
              <w:t>:</w:t>
            </w:r>
            <w:r>
              <w:t xml:space="preserve"> .../</w:t>
            </w:r>
            <w:proofErr w:type="gramStart"/>
            <w:r>
              <w:t>..</w:t>
            </w:r>
            <w:proofErr w:type="gramEnd"/>
            <w:r>
              <w:t>/…</w:t>
            </w:r>
          </w:p>
          <w:p w:rsidRPr="00895C38" w:rsidR="00186143" w:rsidP="00FC589C" w:rsidRDefault="00186143">
            <w:pPr>
              <w:ind w:left="3011" w:hanging="142"/>
            </w:pPr>
          </w:p>
          <w:p w:rsidR="00186143" w:rsidP="00FC589C" w:rsidRDefault="00186143">
            <w:pPr>
              <w:ind w:left="3011" w:hanging="3545"/>
            </w:pPr>
            <w:r w:rsidRPr="00895C38">
              <w:t xml:space="preserve">        </w:t>
            </w:r>
            <w:r>
              <w:t xml:space="preserve">Öğrenci İşleri                                   </w:t>
            </w:r>
            <w:r w:rsidRPr="00A94133">
              <w:t>Öğretim Üyesi/</w:t>
            </w:r>
            <w:proofErr w:type="spellStart"/>
            <w:r w:rsidRPr="00A94133">
              <w:rPr>
                <w:i/>
              </w:rPr>
              <w:t>Counselor</w:t>
            </w:r>
            <w:proofErr w:type="spellEnd"/>
            <w:r w:rsidRPr="00895C38">
              <w:rPr>
                <w:i/>
              </w:rPr>
              <w:t xml:space="preserve">:      </w:t>
            </w:r>
            <w:r w:rsidRPr="00895C38">
              <w:t xml:space="preserve">   </w:t>
            </w:r>
            <w:r>
              <w:t xml:space="preserve">   </w:t>
            </w:r>
            <w:r w:rsidRPr="00895C38">
              <w:t>Öğ</w:t>
            </w:r>
            <w:r>
              <w:t>renci İmzası/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>:</w:t>
            </w:r>
          </w:p>
          <w:p w:rsidR="00186143" w:rsidP="00FC589C" w:rsidRDefault="00186143">
            <w:proofErr w:type="gramStart"/>
            <w:r>
              <w:t>…………………………..</w:t>
            </w:r>
            <w:proofErr w:type="gramEnd"/>
          </w:p>
          <w:p w:rsidR="00186143" w:rsidP="00FC589C" w:rsidRDefault="00186143"/>
          <w:p w:rsidR="00186143" w:rsidP="00FC589C" w:rsidRDefault="00186143">
            <w:pPr>
              <w:ind w:left="34"/>
              <w:jc w:val="both"/>
              <w:rPr>
                <w:i/>
              </w:rPr>
            </w:pPr>
            <w:r w:rsidRPr="00A316B6">
              <w:t>İmza/</w:t>
            </w:r>
            <w:proofErr w:type="spellStart"/>
            <w:r w:rsidRPr="00A316B6">
              <w:t>Signature</w:t>
            </w:r>
            <w:proofErr w:type="spellEnd"/>
            <w:r>
              <w:t xml:space="preserve">                                     </w:t>
            </w:r>
            <w:r w:rsidRPr="00A316B6">
              <w:t>İmza/</w:t>
            </w:r>
            <w:proofErr w:type="spellStart"/>
            <w:r w:rsidRPr="00A316B6">
              <w:t>Signature</w:t>
            </w:r>
            <w:proofErr w:type="spellEnd"/>
            <w:r>
              <w:t xml:space="preserve">                                          </w:t>
            </w:r>
            <w:proofErr w:type="gramStart"/>
            <w:r>
              <w:t>……………</w:t>
            </w:r>
            <w:proofErr w:type="gramEnd"/>
          </w:p>
          <w:p w:rsidR="00186143" w:rsidP="00FC589C" w:rsidRDefault="00186143">
            <w:pPr>
              <w:ind w:left="34"/>
              <w:jc w:val="both"/>
              <w:rPr>
                <w:i/>
              </w:rPr>
            </w:pPr>
            <w:proofErr w:type="gramStart"/>
            <w:r>
              <w:rPr>
                <w:i/>
              </w:rPr>
              <w:t>…………….</w:t>
            </w:r>
            <w:proofErr w:type="gramEnd"/>
            <w:r>
              <w:rPr>
                <w:i/>
              </w:rPr>
              <w:t xml:space="preserve">                                             </w:t>
            </w:r>
            <w:proofErr w:type="gramStart"/>
            <w:r>
              <w:rPr>
                <w:i/>
              </w:rPr>
              <w:t>…………….</w:t>
            </w:r>
            <w:proofErr w:type="gramEnd"/>
          </w:p>
          <w:p w:rsidRPr="00186143" w:rsidR="00186143" w:rsidP="00186143" w:rsidRDefault="00186143">
            <w:r>
              <w:t xml:space="preserve">                                                     </w:t>
            </w:r>
            <w:r>
              <w:t xml:space="preserve">                            </w:t>
            </w:r>
          </w:p>
          <w:p w:rsidR="00186143" w:rsidP="00FC589C" w:rsidRDefault="00186143">
            <w:pPr>
              <w:ind w:left="34" w:hanging="34"/>
              <w:jc w:val="both"/>
              <w:rPr>
                <w:i/>
              </w:rPr>
            </w:pPr>
          </w:p>
          <w:p w:rsidRPr="00186143" w:rsidR="00186143" w:rsidP="00186143" w:rsidRDefault="00186143">
            <w:pPr>
              <w:numPr>
                <w:ilvl w:val="0"/>
                <w:numId w:val="32"/>
              </w:numPr>
              <w:jc w:val="both"/>
            </w:pPr>
            <w:r>
              <w:rPr>
                <w:i/>
              </w:rPr>
              <w:t>Mezun durumda olan öğrencilere en fazla iki ders için sınav hakkı verilmektedir.</w:t>
            </w:r>
          </w:p>
          <w:p w:rsidR="00186143" w:rsidP="00186143" w:rsidRDefault="00186143">
            <w:pPr>
              <w:ind w:left="720"/>
              <w:jc w:val="both"/>
            </w:pPr>
            <w:bookmarkStart w:name="_GoBack" w:id="0"/>
            <w:bookmarkEnd w:id="0"/>
          </w:p>
        </w:tc>
      </w:tr>
    </w:tbl>
    <w:p w:rsidR="00A40877" w:rsidP="001B4140" w:rsidRDefault="00A40877"/>
    <w:sectPr w:rsidR="00A40877" w:rsidSect="005D4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E6" w:rsidRDefault="004C6AE6">
      <w:r>
        <w:separator/>
      </w:r>
    </w:p>
  </w:endnote>
  <w:endnote w:type="continuationSeparator" w:id="0">
    <w:p w:rsidR="004C6AE6" w:rsidRDefault="004C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E6" w:rsidRDefault="004C6AE6">
      <w:r>
        <w:separator/>
      </w:r>
    </w:p>
  </w:footnote>
  <w:footnote w:type="continuationSeparator" w:id="0">
    <w:p w:rsidR="004C6AE6" w:rsidRDefault="004C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MEZUNİYET AŞAMASI EK SINAV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8614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8614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1FAD"/>
    <w:multiLevelType w:val="multilevel"/>
    <w:tmpl w:val="59661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11CDA"/>
    <w:multiLevelType w:val="multilevel"/>
    <w:tmpl w:val="E31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7F6639"/>
    <w:multiLevelType w:val="multilevel"/>
    <w:tmpl w:val="C1D8F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C522B6A"/>
    <w:multiLevelType w:val="multilevel"/>
    <w:tmpl w:val="11FC6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DE19E7"/>
    <w:multiLevelType w:val="hybridMultilevel"/>
    <w:tmpl w:val="0EBA6A2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1"/>
  </w:num>
  <w:num w:numId="3">
    <w:abstractNumId w:val="8"/>
  </w:num>
  <w:num w:numId="4">
    <w:abstractNumId w:val="10"/>
  </w:num>
  <w:num w:numId="5">
    <w:abstractNumId w:val="26"/>
  </w:num>
  <w:num w:numId="6">
    <w:abstractNumId w:val="29"/>
  </w:num>
  <w:num w:numId="7">
    <w:abstractNumId w:val="4"/>
  </w:num>
  <w:num w:numId="8">
    <w:abstractNumId w:val="21"/>
  </w:num>
  <w:num w:numId="9">
    <w:abstractNumId w:val="17"/>
  </w:num>
  <w:num w:numId="10">
    <w:abstractNumId w:val="9"/>
  </w:num>
  <w:num w:numId="11">
    <w:abstractNumId w:val="23"/>
  </w:num>
  <w:num w:numId="12">
    <w:abstractNumId w:val="30"/>
  </w:num>
  <w:num w:numId="13">
    <w:abstractNumId w:val="0"/>
  </w:num>
  <w:num w:numId="14">
    <w:abstractNumId w:val="5"/>
  </w:num>
  <w:num w:numId="15">
    <w:abstractNumId w:val="19"/>
  </w:num>
  <w:num w:numId="16">
    <w:abstractNumId w:val="20"/>
  </w:num>
  <w:num w:numId="17">
    <w:abstractNumId w:val="7"/>
  </w:num>
  <w:num w:numId="18">
    <w:abstractNumId w:val="18"/>
  </w:num>
  <w:num w:numId="19">
    <w:abstractNumId w:val="25"/>
  </w:num>
  <w:num w:numId="20">
    <w:abstractNumId w:val="11"/>
  </w:num>
  <w:num w:numId="21">
    <w:abstractNumId w:val="22"/>
  </w:num>
  <w:num w:numId="22">
    <w:abstractNumId w:val="2"/>
  </w:num>
  <w:num w:numId="23">
    <w:abstractNumId w:val="6"/>
  </w:num>
  <w:num w:numId="24">
    <w:abstractNumId w:val="1"/>
  </w:num>
  <w:num w:numId="25">
    <w:abstractNumId w:val="27"/>
  </w:num>
  <w:num w:numId="26">
    <w:abstractNumId w:val="28"/>
  </w:num>
  <w:num w:numId="27">
    <w:abstractNumId w:val="13"/>
  </w:num>
  <w:num w:numId="28">
    <w:abstractNumId w:val="15"/>
  </w:num>
  <w:num w:numId="29">
    <w:abstractNumId w:val="16"/>
  </w:num>
  <w:num w:numId="30">
    <w:abstractNumId w:val="14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F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26BB"/>
    <w:rsid w:val="001151AF"/>
    <w:rsid w:val="00121C85"/>
    <w:rsid w:val="00122C10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143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0569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6AE6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60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7B25"/>
    <w:rsid w:val="00905D19"/>
    <w:rsid w:val="00917FCC"/>
    <w:rsid w:val="009305C9"/>
    <w:rsid w:val="009367E7"/>
    <w:rsid w:val="009514FB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665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122C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FA32-5C5B-46A8-BF35-004216E1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DELL</cp:lastModifiedBy>
  <cp:revision>7</cp:revision>
  <cp:lastPrinted>2018-09-24T13:03:00Z</cp:lastPrinted>
  <dcterms:created xsi:type="dcterms:W3CDTF">2019-10-01T12:19:00Z</dcterms:created>
  <dcterms:modified xsi:type="dcterms:W3CDTF">2019-10-01T12:34:00Z</dcterms:modified>
</cp:coreProperties>
</file>