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2B5B61" w:rsidP="002B5B61" w:rsidRDefault="002B5B61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horzAnchor="margin" w:tblpXSpec="center" w:tblpY="19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758"/>
        <w:gridCol w:w="3792"/>
        <w:gridCol w:w="2871"/>
      </w:tblGrid>
      <w:tr w:rsidR="002B5B61" w:rsidTr="00D52873">
        <w:trPr>
          <w:trHeight w:val="426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5B61" w:rsidP="00D52873" w:rsidRDefault="002B5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SIRA </w:t>
            </w:r>
          </w:p>
          <w:p w:rsidR="002B5B61" w:rsidP="00D52873" w:rsidRDefault="002B5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5B61" w:rsidP="00D52873" w:rsidRDefault="002B5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ADAYIN </w:t>
            </w:r>
          </w:p>
          <w:p w:rsidR="002B5B61" w:rsidP="00D52873" w:rsidRDefault="002B5B6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ADI SOYADI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5B61" w:rsidP="00D52873" w:rsidRDefault="002B5B6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BÖLÜM/  ANABİLİM DALI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5B61" w:rsidP="00D52873" w:rsidRDefault="002B5B6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İMZASI</w:t>
            </w:r>
          </w:p>
        </w:tc>
      </w:tr>
      <w:tr w:rsidR="002B5B61" w:rsidTr="00D52873">
        <w:trPr>
          <w:trHeight w:val="542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5B61" w:rsidP="00D52873" w:rsidRDefault="002B5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2B5B61" w:rsidP="00D52873" w:rsidRDefault="002B5B61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2B5B61" w:rsidP="00D52873" w:rsidRDefault="002B5B61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5B61" w:rsidP="00D52873" w:rsidRDefault="002B5B61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</w:tc>
      </w:tr>
      <w:tr w:rsidR="002B5B61" w:rsidTr="00D52873">
        <w:trPr>
          <w:trHeight w:val="542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5B61" w:rsidP="00D52873" w:rsidRDefault="002B5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2B5B61" w:rsidP="00D52873" w:rsidRDefault="002B5B61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2B5B61" w:rsidP="00D52873" w:rsidRDefault="002B5B61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5B61" w:rsidP="00D52873" w:rsidRDefault="002B5B61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</w:tc>
      </w:tr>
      <w:tr w:rsidR="002B5B61" w:rsidTr="00D52873">
        <w:trPr>
          <w:trHeight w:val="542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5B61" w:rsidP="00D52873" w:rsidRDefault="002B5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2B5B61" w:rsidP="00D52873" w:rsidRDefault="002B5B61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2B5B61" w:rsidP="00D52873" w:rsidRDefault="002B5B61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5B61" w:rsidP="00D52873" w:rsidRDefault="002B5B61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</w:tc>
      </w:tr>
      <w:tr w:rsidR="002B5B61" w:rsidTr="00D52873">
        <w:trPr>
          <w:trHeight w:val="542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5B61" w:rsidP="00D52873" w:rsidRDefault="002B5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2B5B61" w:rsidP="00D52873" w:rsidRDefault="002B5B61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2B5B61" w:rsidP="00D52873" w:rsidRDefault="002B5B61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5B61" w:rsidP="00D52873" w:rsidRDefault="002B5B61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</w:tc>
      </w:tr>
      <w:tr w:rsidR="002B5B61" w:rsidTr="00D52873">
        <w:trPr>
          <w:trHeight w:val="542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5B61" w:rsidP="00D52873" w:rsidRDefault="002B5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2B5B61" w:rsidP="00D52873" w:rsidRDefault="002B5B61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2B5B61" w:rsidP="00D52873" w:rsidRDefault="002B5B61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5B61" w:rsidP="00D52873" w:rsidRDefault="002B5B61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</w:tc>
      </w:tr>
      <w:tr w:rsidR="002B5B61" w:rsidTr="00D52873">
        <w:trPr>
          <w:trHeight w:val="542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5B61" w:rsidP="00D52873" w:rsidRDefault="002B5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2B5B61" w:rsidP="00D52873" w:rsidRDefault="002B5B61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2B5B61" w:rsidP="00D52873" w:rsidRDefault="002B5B61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5B61" w:rsidP="00D52873" w:rsidRDefault="002B5B61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B5B61" w:rsidP="002B5B61" w:rsidRDefault="002B5B61">
      <w:pPr>
        <w:ind w:firstLine="708"/>
        <w:jc w:val="both"/>
        <w:rPr>
          <w:sz w:val="24"/>
          <w:szCs w:val="24"/>
        </w:rPr>
      </w:pPr>
    </w:p>
    <w:p w:rsidR="002B5B61" w:rsidP="002B5B61" w:rsidRDefault="002B5B61">
      <w:pPr>
        <w:ind w:firstLine="708"/>
        <w:jc w:val="both"/>
        <w:rPr>
          <w:sz w:val="24"/>
          <w:szCs w:val="24"/>
        </w:rPr>
      </w:pPr>
    </w:p>
    <w:p w:rsidR="002B5B61" w:rsidP="002B5B61" w:rsidRDefault="002B5B61">
      <w:pPr>
        <w:ind w:firstLine="708"/>
        <w:jc w:val="both"/>
        <w:rPr>
          <w:sz w:val="24"/>
          <w:szCs w:val="24"/>
        </w:rPr>
      </w:pPr>
    </w:p>
    <w:p w:rsidR="002B5B61" w:rsidP="002B5B61" w:rsidRDefault="002B5B61">
      <w:pPr>
        <w:jc w:val="center"/>
        <w:rPr>
          <w:b/>
          <w:sz w:val="24"/>
          <w:szCs w:val="24"/>
        </w:rPr>
      </w:pPr>
    </w:p>
    <w:p w:rsidR="002B5B61" w:rsidP="002B5B61" w:rsidRDefault="002B5B61">
      <w:pPr>
        <w:jc w:val="center"/>
        <w:rPr>
          <w:b/>
          <w:sz w:val="24"/>
          <w:szCs w:val="24"/>
        </w:rPr>
      </w:pPr>
    </w:p>
    <w:p w:rsidR="002B5B61" w:rsidP="002B5B61" w:rsidRDefault="002B5B61">
      <w:pPr>
        <w:jc w:val="center"/>
        <w:rPr>
          <w:b/>
          <w:sz w:val="24"/>
          <w:szCs w:val="24"/>
        </w:rPr>
      </w:pPr>
    </w:p>
    <w:p w:rsidR="002B5B61" w:rsidP="002B5B61" w:rsidRDefault="002B5B61">
      <w:pPr>
        <w:jc w:val="center"/>
        <w:rPr>
          <w:b/>
          <w:sz w:val="24"/>
          <w:szCs w:val="24"/>
        </w:rPr>
      </w:pPr>
    </w:p>
    <w:p w:rsidR="002B5B61" w:rsidP="002B5B61" w:rsidRDefault="002B5B61">
      <w:pPr>
        <w:jc w:val="center"/>
        <w:rPr>
          <w:b/>
          <w:sz w:val="24"/>
          <w:szCs w:val="24"/>
        </w:rPr>
      </w:pPr>
    </w:p>
    <w:p w:rsidR="002B5B61" w:rsidP="002B5B61" w:rsidRDefault="002B5B61">
      <w:pPr>
        <w:jc w:val="both"/>
        <w:rPr>
          <w:b/>
          <w:sz w:val="24"/>
          <w:szCs w:val="24"/>
        </w:rPr>
      </w:pPr>
    </w:p>
    <w:p w:rsidR="002B5B61" w:rsidP="002B5B61" w:rsidRDefault="002B5B61">
      <w:pPr>
        <w:jc w:val="center"/>
        <w:rPr>
          <w:sz w:val="24"/>
          <w:szCs w:val="24"/>
        </w:rPr>
      </w:pPr>
    </w:p>
    <w:p w:rsidR="002B5B61" w:rsidP="002B5B61" w:rsidRDefault="002B5B61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</w:t>
      </w:r>
    </w:p>
    <w:p w:rsidR="002B5B61" w:rsidP="002B5B61" w:rsidRDefault="002B5B61">
      <w:pPr>
        <w:jc w:val="both"/>
        <w:rPr>
          <w:sz w:val="24"/>
          <w:szCs w:val="24"/>
        </w:rPr>
      </w:pPr>
    </w:p>
    <w:p w:rsidR="002B5B61" w:rsidP="002B5B61" w:rsidRDefault="002B5B61">
      <w:pPr>
        <w:jc w:val="both"/>
        <w:rPr>
          <w:sz w:val="24"/>
          <w:szCs w:val="24"/>
        </w:rPr>
      </w:pPr>
    </w:p>
    <w:p w:rsidR="002B5B61" w:rsidP="002B5B61" w:rsidRDefault="002B5B61">
      <w:pPr>
        <w:jc w:val="both"/>
        <w:rPr>
          <w:sz w:val="24"/>
          <w:szCs w:val="24"/>
        </w:rPr>
      </w:pPr>
    </w:p>
    <w:p w:rsidR="002B5B61" w:rsidP="002B5B61" w:rsidRDefault="002B5B61">
      <w:pPr>
        <w:jc w:val="both"/>
        <w:rPr>
          <w:sz w:val="24"/>
          <w:szCs w:val="24"/>
        </w:rPr>
      </w:pPr>
    </w:p>
    <w:p w:rsidR="002B5B61" w:rsidP="002B5B61" w:rsidRDefault="002B5B61">
      <w:pPr>
        <w:jc w:val="both"/>
        <w:rPr>
          <w:sz w:val="24"/>
          <w:szCs w:val="24"/>
        </w:rPr>
      </w:pPr>
    </w:p>
    <w:p w:rsidR="002B5B61" w:rsidP="002B5B61" w:rsidRDefault="002B5B61">
      <w:pPr>
        <w:jc w:val="both"/>
        <w:rPr>
          <w:sz w:val="24"/>
          <w:szCs w:val="24"/>
        </w:rPr>
      </w:pPr>
    </w:p>
    <w:p w:rsidR="002B5B61" w:rsidP="002B5B61" w:rsidRDefault="002B5B6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Üye</w:t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Üye</w:t>
      </w:r>
    </w:p>
    <w:p w:rsidR="002B5B61" w:rsidP="002B5B61" w:rsidRDefault="002B5B61">
      <w:r>
        <w:t xml:space="preserve"> </w:t>
      </w:r>
    </w:p>
    <w:p w:rsidR="007A2926" w:rsidP="001B4140" w:rsidRDefault="007A2926"/>
    <w:p w:rsidR="002B5B61" w:rsidP="001B4140" w:rsidRDefault="002B5B61"/>
    <w:p w:rsidR="002B5B61" w:rsidP="001B4140" w:rsidRDefault="002B5B61"/>
    <w:p w:rsidR="002B5B61" w:rsidP="001B4140" w:rsidRDefault="002B5B61"/>
    <w:p w:rsidR="002B5B61" w:rsidP="001B4140" w:rsidRDefault="002B5B61"/>
    <w:p w:rsidRPr="002B5B61" w:rsidR="002B5B61" w:rsidP="001B4140" w:rsidRDefault="002B5B61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B61">
        <w:rPr>
          <w:sz w:val="24"/>
          <w:szCs w:val="24"/>
        </w:rPr>
        <w:t>Tarih: …../…../…..</w:t>
      </w:r>
    </w:p>
    <w:sectPr w:rsidRPr="002B5B61" w:rsidR="002B5B61" w:rsidSect="00224FD7">
      <w:footerReference r:id="Rf9197c5eef9a4a34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2B" w:rsidRDefault="00FE112B">
      <w:r>
        <w:separator/>
      </w:r>
    </w:p>
  </w:endnote>
  <w:endnote w:type="continuationSeparator" w:id="0">
    <w:p w:rsidR="00FE112B" w:rsidRDefault="00FE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2B" w:rsidRDefault="00FE112B">
      <w:r>
        <w:separator/>
      </w:r>
    </w:p>
  </w:footnote>
  <w:footnote w:type="continuationSeparator" w:id="0">
    <w:p w:rsidR="00FE112B" w:rsidRDefault="00FE112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ARAŞTIRMA GÖREVLİSİ VE ÖĞRETİM GÖREVLİSİ KADROSUNA BAŞVURAN ADAYIN/ADAYLARIN SINAV KATILIM İMZA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FR/241/43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30.09.2019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01/21.02.2022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11F2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11F2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2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A38DA"/>
    <w:rsid w:val="002B01C0"/>
    <w:rsid w:val="002B272D"/>
    <w:rsid w:val="002B5B61"/>
    <w:rsid w:val="002B7DA2"/>
    <w:rsid w:val="002C65FE"/>
    <w:rsid w:val="002F1C2F"/>
    <w:rsid w:val="002F6E5F"/>
    <w:rsid w:val="0030397E"/>
    <w:rsid w:val="00311F22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112B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B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9197c5eef9a4a3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026B-F507-415D-BEE4-361810BE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1</cp:revision>
  <cp:lastPrinted>2018-09-24T13:03:00Z</cp:lastPrinted>
  <dcterms:created xsi:type="dcterms:W3CDTF">2022-02-18T10:44:00Z</dcterms:created>
  <dcterms:modified xsi:type="dcterms:W3CDTF">2022-02-18T10:45:00Z</dcterms:modified>
</cp:coreProperties>
</file>