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134"/>
        <w:gridCol w:w="1221"/>
        <w:gridCol w:w="2815"/>
      </w:tblGrid>
      <w:tr w:rsidRPr="00544519" w:rsidR="00711686" w:rsidTr="00137117">
        <w:trPr>
          <w:trHeight w:val="300"/>
        </w:trPr>
        <w:tc>
          <w:tcPr>
            <w:tcW w:w="108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2B7FCB" w:rsidR="00711686" w:rsidP="00137117" w:rsidRDefault="0071168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name="_Hlk120719182" w:id="0"/>
            <w:r w:rsidRPr="002B7F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………………………..  BÖLÜMÜ …..... SINIF</w:t>
            </w:r>
          </w:p>
        </w:tc>
      </w:tr>
      <w:tr w:rsidRPr="00544519" w:rsidR="00711686" w:rsidTr="00137117">
        <w:trPr>
          <w:trHeight w:val="300"/>
        </w:trPr>
        <w:tc>
          <w:tcPr>
            <w:tcW w:w="108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2B7FCB" w:rsidR="00711686" w:rsidP="00137117" w:rsidRDefault="0071168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B7F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…../….. EĞİTİM ÖĞRETİM YILI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…….. YARIYILI VİZE / FİNAL / BÜ</w:t>
            </w:r>
            <w:r w:rsidRPr="002B7FC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TÜNLEME SINAV PROGRAMI</w:t>
            </w:r>
          </w:p>
        </w:tc>
      </w:tr>
      <w:tr w:rsidRPr="00E9720D" w:rsidR="00711686" w:rsidTr="00137117">
        <w:trPr>
          <w:trHeight w:val="344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B7FCB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B7FCB">
              <w:rPr>
                <w:rFonts w:eastAsia="Times New Roman"/>
                <w:b/>
                <w:bCs/>
                <w:sz w:val="18"/>
                <w:szCs w:val="18"/>
              </w:rPr>
              <w:t xml:space="preserve">DERS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KODU VE </w:t>
            </w:r>
            <w:r w:rsidRPr="002B7FCB">
              <w:rPr>
                <w:rFonts w:eastAsia="Times New Roman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2B7FCB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B7FCB">
              <w:rPr>
                <w:rFonts w:eastAsia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7FCB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B7FCB">
              <w:rPr>
                <w:rFonts w:eastAsia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7FCB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B7FCB">
              <w:rPr>
                <w:rFonts w:eastAsia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B7FCB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B7FCB">
              <w:rPr>
                <w:rFonts w:eastAsia="Times New Roman"/>
                <w:b/>
                <w:bCs/>
                <w:sz w:val="18"/>
                <w:szCs w:val="18"/>
              </w:rPr>
              <w:t>ÖĞRETİM ELEMANI</w:t>
            </w:r>
          </w:p>
        </w:tc>
      </w:tr>
      <w:tr w:rsidRPr="00544519" w:rsidR="00711686" w:rsidTr="00711686">
        <w:trPr>
          <w:trHeight w:val="601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451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451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544519">
              <w:rPr>
                <w:rFonts w:eastAsia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451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451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  <w:tr w:rsidRPr="00544519" w:rsidR="00711686" w:rsidTr="00711686">
        <w:trPr>
          <w:trHeight w:val="695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name="_GoBack" w:id="1"/>
            <w:bookmarkEnd w:id="1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711686">
        <w:trPr>
          <w:trHeight w:val="706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711686">
        <w:trPr>
          <w:trHeight w:val="716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137117">
        <w:trPr>
          <w:trHeight w:val="750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Pr="00544519" w:rsidR="00711686" w:rsidTr="00711686">
        <w:trPr>
          <w:trHeight w:val="608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44519" w:rsidR="00711686" w:rsidP="00137117" w:rsidRDefault="0071168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Pr="00923ECC" w:rsidR="007A2926" w:rsidP="001B4140" w:rsidRDefault="007A2926"/>
    <w:sectPr w:rsidRPr="00923ECC" w:rsidR="007A2926" w:rsidSect="00224FD7">
      <w:footerReference r:id="R5637e69c128b42a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21" w:rsidRDefault="00121121">
      <w:r>
        <w:separator/>
      </w:r>
    </w:p>
  </w:endnote>
  <w:endnote w:type="continuationSeparator" w:id="0">
    <w:p w:rsidR="00121121" w:rsidRDefault="001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21" w:rsidRDefault="00121121">
      <w:r>
        <w:separator/>
      </w:r>
    </w:p>
  </w:footnote>
  <w:footnote w:type="continuationSeparator" w:id="0">
    <w:p w:rsidR="00121121" w:rsidRDefault="0012112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PROGRAMI HAZIRLAMA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FR/SBF/54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7.12.2022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16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1168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8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121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1686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86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637e69c128b42a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2DB0-CA10-4880-9719-A2043B89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Programı Hazırlama Formu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1</cp:revision>
  <cp:lastPrinted>2018-09-24T13:03:00Z</cp:lastPrinted>
  <dcterms:created xsi:type="dcterms:W3CDTF">2022-12-06T08:59:00Z</dcterms:created>
  <dcterms:modified xsi:type="dcterms:W3CDTF">2022-12-06T09:01:00Z</dcterms:modified>
</cp:coreProperties>
</file>