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F9" w:rsidP="00DA21F9" w:rsidRDefault="00DA21F9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="00DA21F9" w:rsidTr="00DA21F9">
        <w:tc>
          <w:tcPr>
            <w:tcW w:w="10200" w:type="dxa"/>
            <w:gridSpan w:val="4"/>
            <w:shd w:val="clear" w:color="auto" w:fill="auto"/>
          </w:tcPr>
          <w:p w:rsidRPr="00051836" w:rsidR="00DA21F9" w:rsidP="00982C7F" w:rsidRDefault="00DA21F9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</w:p>
        </w:tc>
      </w:tr>
      <w:tr w:rsidR="00DA21F9" w:rsidTr="00DA21F9">
        <w:tc>
          <w:tcPr>
            <w:tcW w:w="5233" w:type="dxa"/>
            <w:gridSpan w:val="2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Name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4967" w:type="dxa"/>
            <w:gridSpan w:val="2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r w:rsidRPr="00051836">
              <w:rPr>
                <w:i/>
                <w:sz w:val="24"/>
                <w:szCs w:val="24"/>
              </w:rPr>
              <w:t xml:space="preserve">Surname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</w:tr>
      <w:tr w:rsidR="00DA21F9" w:rsidTr="00DA21F9">
        <w:trPr>
          <w:trHeight w:val="278"/>
        </w:trPr>
        <w:tc>
          <w:tcPr>
            <w:tcW w:w="5233" w:type="dxa"/>
            <w:gridSpan w:val="2"/>
            <w:shd w:val="clear" w:color="auto" w:fill="auto"/>
          </w:tcPr>
          <w:p w:rsidR="00DA21F9" w:rsidP="00982C7F" w:rsidRDefault="00DA2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Kimlik No. :</w:t>
            </w:r>
          </w:p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vMerge w:val="restart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r w:rsidRPr="00051836">
              <w:rPr>
                <w:i/>
                <w:sz w:val="24"/>
                <w:szCs w:val="24"/>
              </w:rPr>
              <w:t>Department and 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</w:tr>
      <w:tr w:rsidR="00DA21F9" w:rsidTr="00DA21F9">
        <w:trPr>
          <w:trHeight w:val="277"/>
        </w:trPr>
        <w:tc>
          <w:tcPr>
            <w:tcW w:w="5233" w:type="dxa"/>
            <w:gridSpan w:val="2"/>
            <w:shd w:val="clear" w:color="auto" w:fill="auto"/>
          </w:tcPr>
          <w:p w:rsidR="00DA21F9" w:rsidP="00982C7F" w:rsidRDefault="00DA21F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r w:rsidRPr="00051836">
              <w:rPr>
                <w:i/>
                <w:sz w:val="24"/>
                <w:szCs w:val="24"/>
              </w:rPr>
              <w:t xml:space="preserve">Student ID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vMerge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</w:tr>
      <w:tr w:rsidR="00DA21F9" w:rsidTr="00DA21F9">
        <w:tc>
          <w:tcPr>
            <w:tcW w:w="10200" w:type="dxa"/>
            <w:gridSpan w:val="4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r w:rsidRPr="00051836">
              <w:rPr>
                <w:i/>
                <w:sz w:val="24"/>
                <w:szCs w:val="24"/>
              </w:rPr>
              <w:t>Contact Adress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</w:tr>
      <w:tr w:rsidR="00DA21F9" w:rsidTr="00DA21F9">
        <w:tc>
          <w:tcPr>
            <w:tcW w:w="3308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450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r w:rsidRPr="00051836">
              <w:rPr>
                <w:i/>
                <w:sz w:val="24"/>
                <w:szCs w:val="24"/>
              </w:rPr>
              <w:t xml:space="preserve">Fax </w:t>
            </w:r>
            <w:r w:rsidRPr="00051836">
              <w:rPr>
                <w:sz w:val="24"/>
                <w:szCs w:val="24"/>
              </w:rPr>
              <w:t>:</w:t>
            </w:r>
          </w:p>
        </w:tc>
      </w:tr>
      <w:tr w:rsidR="00DA21F9" w:rsidTr="00DA21F9">
        <w:tc>
          <w:tcPr>
            <w:tcW w:w="3308" w:type="dxa"/>
            <w:shd w:val="clear" w:color="auto" w:fill="auto"/>
          </w:tcPr>
          <w:p w:rsidR="00DA21F9" w:rsidP="00982C7F" w:rsidRDefault="00DA21F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e-mail :</w:t>
            </w:r>
          </w:p>
        </w:tc>
        <w:tc>
          <w:tcPr>
            <w:tcW w:w="3450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</w:tr>
    </w:tbl>
    <w:p w:rsidR="00DA21F9" w:rsidP="00DA21F9" w:rsidRDefault="00DA21F9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8"/>
        <w:gridCol w:w="2458"/>
        <w:gridCol w:w="2745"/>
        <w:gridCol w:w="2755"/>
        <w:gridCol w:w="1394"/>
      </w:tblGrid>
      <w:tr w:rsidRPr="00051836" w:rsidR="00DA21F9" w:rsidTr="00DA21F9">
        <w:trPr>
          <w:trHeight w:val="1060"/>
        </w:trPr>
        <w:tc>
          <w:tcPr>
            <w:tcW w:w="10200" w:type="dxa"/>
            <w:gridSpan w:val="5"/>
            <w:shd w:val="clear" w:color="auto" w:fill="auto"/>
          </w:tcPr>
          <w:p w:rsidRPr="00051836" w:rsidR="00DA21F9" w:rsidP="00982C7F" w:rsidRDefault="00DA21F9">
            <w:pPr>
              <w:ind w:left="34" w:hanging="34"/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İNCELENMESİ İSTENEN DERSİN BİLGİLERİ / </w:t>
            </w:r>
            <w:r w:rsidRPr="00D24B0B"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NFORMATION OF THE COURSE REQUIRED FOR REEVALUATION</w:t>
            </w:r>
          </w:p>
          <w:p w:rsidRPr="00DA21F9" w:rsidR="00DA21F9" w:rsidP="00982C7F" w:rsidRDefault="00DA21F9">
            <w:pPr>
              <w:ind w:left="34" w:hanging="34"/>
              <w:rPr>
                <w:sz w:val="24"/>
                <w:szCs w:val="24"/>
              </w:rPr>
            </w:pPr>
            <w:r w:rsidRPr="00DA21F9">
              <w:rPr>
                <w:sz w:val="24"/>
                <w:szCs w:val="24"/>
              </w:rPr>
              <w:t xml:space="preserve">Aşağıda belirtilen dersin / derslerin başarı notunun yeniden değerlendirilmesini saygılarımla arz ederim./ </w:t>
            </w:r>
            <w:r w:rsidRPr="00DA21F9">
              <w:rPr>
                <w:i/>
                <w:sz w:val="24"/>
                <w:szCs w:val="24"/>
              </w:rPr>
              <w:t>I kindly request the courses indicated below to be revaluated.</w:t>
            </w:r>
          </w:p>
        </w:tc>
      </w:tr>
      <w:tr w:rsidRPr="00051836" w:rsidR="00DA21F9" w:rsidTr="00DA21F9">
        <w:tc>
          <w:tcPr>
            <w:tcW w:w="6051" w:type="dxa"/>
            <w:gridSpan w:val="3"/>
            <w:shd w:val="clear" w:color="auto" w:fill="auto"/>
            <w:vAlign w:val="center"/>
          </w:tcPr>
          <w:p w:rsidRPr="00805F96" w:rsidR="00DA21F9" w:rsidP="00982C7F" w:rsidRDefault="00DA2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</w:t>
            </w:r>
            <w:r w:rsidRPr="00805F96">
              <w:rPr>
                <w:b/>
                <w:sz w:val="24"/>
                <w:szCs w:val="24"/>
              </w:rPr>
              <w:t xml:space="preserve"> / </w:t>
            </w:r>
            <w:r w:rsidRPr="00805F96">
              <w:rPr>
                <w:b/>
                <w:i/>
                <w:sz w:val="24"/>
                <w:szCs w:val="24"/>
              </w:rPr>
              <w:t>Course</w:t>
            </w:r>
          </w:p>
          <w:p w:rsidRPr="00805F96" w:rsidR="00DA21F9" w:rsidP="00982C7F" w:rsidRDefault="00DA21F9">
            <w:pPr>
              <w:rPr>
                <w:b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:rsidRPr="00805F96" w:rsidR="00DA21F9" w:rsidP="00982C7F" w:rsidRDefault="00DA21F9">
            <w:pPr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İtiraz Edilen Dersin /</w:t>
            </w:r>
          </w:p>
          <w:p w:rsidRPr="00805F96" w:rsidR="00DA21F9" w:rsidP="00982C7F" w:rsidRDefault="00DA21F9">
            <w:pPr>
              <w:rPr>
                <w:b/>
                <w:i/>
                <w:sz w:val="24"/>
                <w:szCs w:val="24"/>
              </w:rPr>
            </w:pPr>
            <w:r w:rsidRPr="00805F96">
              <w:rPr>
                <w:b/>
                <w:i/>
                <w:sz w:val="24"/>
                <w:szCs w:val="24"/>
              </w:rPr>
              <w:t>That Has Been Objected to</w:t>
            </w:r>
          </w:p>
        </w:tc>
      </w:tr>
      <w:tr w:rsidRPr="00051836" w:rsidR="00DA21F9" w:rsidTr="00DA21F9">
        <w:tc>
          <w:tcPr>
            <w:tcW w:w="848" w:type="dxa"/>
            <w:shd w:val="clear" w:color="auto" w:fill="auto"/>
            <w:vAlign w:val="center"/>
          </w:tcPr>
          <w:p w:rsidRPr="00805F96" w:rsidR="00DA21F9" w:rsidP="00982C7F" w:rsidRDefault="00DA21F9">
            <w:pPr>
              <w:rPr>
                <w:b/>
                <w:i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 xml:space="preserve">Kodu / </w:t>
            </w:r>
            <w:r w:rsidRPr="00805F96">
              <w:rPr>
                <w:b/>
                <w:i/>
                <w:sz w:val="24"/>
                <w:szCs w:val="24"/>
              </w:rPr>
              <w:t>Code</w:t>
            </w:r>
          </w:p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Pr="00805F96" w:rsidR="00DA21F9" w:rsidP="00982C7F" w:rsidRDefault="00DA21F9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 xml:space="preserve">Adı / </w:t>
            </w:r>
            <w:r w:rsidRPr="00805F96">
              <w:rPr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Pr="00805F96" w:rsidR="00DA21F9" w:rsidP="00982C7F" w:rsidRDefault="00DA21F9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Sorumlu Öğretim</w:t>
            </w:r>
          </w:p>
          <w:p w:rsidRPr="00805F96" w:rsidR="00DA21F9" w:rsidP="00982C7F" w:rsidRDefault="00DA21F9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Üyesi / Görevlisi /</w:t>
            </w:r>
          </w:p>
          <w:p w:rsidRPr="00805F96" w:rsidR="00DA21F9" w:rsidP="00982C7F" w:rsidRDefault="00DA21F9">
            <w:pPr>
              <w:jc w:val="center"/>
              <w:rPr>
                <w:b/>
                <w:i/>
                <w:sz w:val="24"/>
                <w:szCs w:val="24"/>
              </w:rPr>
            </w:pPr>
            <w:r w:rsidRPr="00805F96">
              <w:rPr>
                <w:b/>
                <w:i/>
                <w:sz w:val="24"/>
                <w:szCs w:val="24"/>
              </w:rPr>
              <w:t>Related Lecturer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Pr="00805F96" w:rsidR="00DA21F9" w:rsidP="00982C7F" w:rsidRDefault="00DA21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Vize </w:t>
            </w:r>
            <w:r w:rsidRPr="009161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05F96">
              <w:rPr>
                <w:b/>
                <w:sz w:val="24"/>
                <w:szCs w:val="24"/>
              </w:rPr>
              <w:t>Final</w:t>
            </w:r>
            <w:r>
              <w:rPr>
                <w:b/>
                <w:sz w:val="24"/>
                <w:szCs w:val="24"/>
              </w:rPr>
              <w:t xml:space="preserve"> - Bütünleme</w:t>
            </w:r>
            <w:r w:rsidRPr="00805F96">
              <w:rPr>
                <w:b/>
                <w:sz w:val="24"/>
                <w:szCs w:val="24"/>
              </w:rPr>
              <w:t xml:space="preserve"> Sınav Notu/</w:t>
            </w:r>
          </w:p>
          <w:p w:rsidRPr="00805F96" w:rsidR="00DA21F9" w:rsidP="00982C7F" w:rsidRDefault="00DA21F9">
            <w:pPr>
              <w:jc w:val="center"/>
              <w:rPr>
                <w:b/>
                <w:i/>
                <w:sz w:val="24"/>
                <w:szCs w:val="24"/>
              </w:rPr>
            </w:pPr>
            <w:r w:rsidRPr="00F472DE">
              <w:rPr>
                <w:b/>
                <w:i/>
                <w:sz w:val="24"/>
                <w:szCs w:val="24"/>
              </w:rPr>
              <w:t>Midterm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472DE">
              <w:rPr>
                <w:sz w:val="24"/>
                <w:szCs w:val="24"/>
              </w:rPr>
              <w:t xml:space="preserve">- </w:t>
            </w:r>
            <w:r w:rsidRPr="00F472DE">
              <w:rPr>
                <w:b/>
                <w:i/>
                <w:sz w:val="24"/>
                <w:szCs w:val="24"/>
              </w:rPr>
              <w:t>Final</w:t>
            </w:r>
            <w:r w:rsidRPr="00B477CA">
              <w:rPr>
                <w:b/>
                <w:i/>
                <w:sz w:val="24"/>
                <w:szCs w:val="24"/>
              </w:rPr>
              <w:t xml:space="preserve"> </w:t>
            </w:r>
            <w:r w:rsidRPr="00F472D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477CA">
              <w:rPr>
                <w:b/>
                <w:i/>
                <w:sz w:val="24"/>
                <w:szCs w:val="24"/>
              </w:rPr>
              <w:t>Resit</w:t>
            </w:r>
            <w:r>
              <w:rPr>
                <w:b/>
                <w:i/>
                <w:sz w:val="24"/>
                <w:szCs w:val="24"/>
              </w:rPr>
              <w:t xml:space="preserve">    </w:t>
            </w:r>
            <w:r w:rsidRPr="00805F96">
              <w:rPr>
                <w:b/>
                <w:i/>
                <w:sz w:val="24"/>
                <w:szCs w:val="24"/>
              </w:rPr>
              <w:t>Exam Grade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Pr="00805F96" w:rsidR="00DA21F9" w:rsidP="00982C7F" w:rsidRDefault="00DA21F9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Harf Notu /</w:t>
            </w:r>
          </w:p>
          <w:p w:rsidRPr="00805F96" w:rsidR="00DA21F9" w:rsidP="00982C7F" w:rsidRDefault="00DA21F9">
            <w:pPr>
              <w:jc w:val="center"/>
              <w:rPr>
                <w:b/>
                <w:i/>
                <w:sz w:val="24"/>
                <w:szCs w:val="24"/>
              </w:rPr>
            </w:pPr>
            <w:r w:rsidRPr="00805F96">
              <w:rPr>
                <w:b/>
                <w:i/>
                <w:sz w:val="24"/>
                <w:szCs w:val="24"/>
              </w:rPr>
              <w:t>Letter Grade</w:t>
            </w:r>
          </w:p>
        </w:tc>
      </w:tr>
      <w:tr w:rsidRPr="00051836" w:rsidR="00DA21F9" w:rsidTr="00DA21F9">
        <w:tc>
          <w:tcPr>
            <w:tcW w:w="848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</w:tr>
      <w:tr w:rsidRPr="00051836" w:rsidR="00DA21F9" w:rsidTr="00DA21F9">
        <w:tc>
          <w:tcPr>
            <w:tcW w:w="848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</w:tr>
      <w:tr w:rsidRPr="00051836" w:rsidR="00DA21F9" w:rsidTr="00DA21F9">
        <w:tc>
          <w:tcPr>
            <w:tcW w:w="848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</w:tr>
      <w:tr w:rsidRPr="00051836" w:rsidR="00DA21F9" w:rsidTr="00DA21F9">
        <w:tc>
          <w:tcPr>
            <w:tcW w:w="848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</w:p>
        </w:tc>
      </w:tr>
    </w:tbl>
    <w:p w:rsidRPr="003E5664" w:rsidR="00DA21F9" w:rsidP="00DA21F9" w:rsidRDefault="00DA21F9">
      <w:pPr>
        <w:rPr>
          <w:sz w:val="24"/>
          <w:szCs w:val="24"/>
        </w:rPr>
      </w:pPr>
    </w:p>
    <w:p w:rsidRPr="00DA21F9" w:rsidR="00DA21F9" w:rsidP="00DA21F9" w:rsidRDefault="00DA21F9">
      <w:pPr>
        <w:rPr>
          <w:i/>
        </w:rPr>
      </w:pPr>
      <w:r w:rsidRPr="00DA21F9">
        <w:t xml:space="preserve">*Not itiraz dilekçesinin verilme süresi notların açıklanmasından itibaren </w:t>
      </w:r>
      <w:r w:rsidRPr="00DA21F9">
        <w:rPr>
          <w:b/>
        </w:rPr>
        <w:t>7(yedi) gündür</w:t>
      </w:r>
      <w:r w:rsidRPr="00DA21F9">
        <w:t xml:space="preserve">./ </w:t>
      </w:r>
      <w:r w:rsidRPr="00DA21F9">
        <w:rPr>
          <w:i/>
        </w:rPr>
        <w:t xml:space="preserve">The duration for giving grade objection application is </w:t>
      </w:r>
      <w:r w:rsidRPr="00DA21F9">
        <w:rPr>
          <w:b/>
          <w:i/>
        </w:rPr>
        <w:t>7 days</w:t>
      </w:r>
      <w:r w:rsidRPr="00DA21F9">
        <w:rPr>
          <w:i/>
        </w:rPr>
        <w:t xml:space="preserve"> after the grades have been announced.</w:t>
      </w:r>
    </w:p>
    <w:p w:rsidR="00DA21F9" w:rsidP="00DA21F9" w:rsidRDefault="00DA21F9"/>
    <w:tbl>
      <w:tblPr>
        <w:tblW w:w="0" w:type="auto"/>
        <w:tblInd w:w="6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96"/>
      </w:tblGrid>
      <w:tr w:rsidRPr="00051836" w:rsidR="00DA21F9" w:rsidTr="00982C7F">
        <w:tc>
          <w:tcPr>
            <w:tcW w:w="3694" w:type="dxa"/>
            <w:shd w:val="clear" w:color="auto" w:fill="auto"/>
          </w:tcPr>
          <w:p w:rsidRPr="00051836" w:rsidR="00DA21F9" w:rsidP="00982C7F" w:rsidRDefault="00DA21F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İmza / </w:t>
            </w:r>
            <w:r w:rsidRPr="00051836">
              <w:rPr>
                <w:i/>
                <w:sz w:val="24"/>
                <w:szCs w:val="24"/>
              </w:rPr>
              <w:t>Signature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DA21F9" w:rsidP="00982C7F" w:rsidRDefault="00DA21F9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</w:tc>
      </w:tr>
      <w:tr w:rsidRPr="00051836" w:rsidR="00DA21F9" w:rsidTr="00982C7F">
        <w:tc>
          <w:tcPr>
            <w:tcW w:w="3694" w:type="dxa"/>
            <w:shd w:val="clear" w:color="auto" w:fill="auto"/>
          </w:tcPr>
          <w:p w:rsidRPr="00051836" w:rsidR="00DA21F9" w:rsidP="00DA21F9" w:rsidRDefault="00DA21F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 Tarih / </w:t>
            </w:r>
            <w:r w:rsidRPr="00051836">
              <w:rPr>
                <w:i/>
                <w:sz w:val="24"/>
                <w:szCs w:val="24"/>
              </w:rPr>
              <w:t>Date</w:t>
            </w:r>
            <w:r w:rsidRPr="00051836">
              <w:rPr>
                <w:sz w:val="24"/>
                <w:szCs w:val="24"/>
              </w:rPr>
              <w:t xml:space="preserve">         :……./……./……</w:t>
            </w:r>
          </w:p>
        </w:tc>
      </w:tr>
    </w:tbl>
    <w:p w:rsidRPr="00EB7B83" w:rsidR="00DA21F9" w:rsidP="00DA21F9" w:rsidRDefault="00DA21F9">
      <w:pPr>
        <w:rPr>
          <w:sz w:val="24"/>
          <w:szCs w:val="24"/>
        </w:rPr>
      </w:pPr>
      <w:r>
        <w:rPr>
          <w:sz w:val="24"/>
          <w:szCs w:val="24"/>
        </w:rPr>
        <w:t>Tarih</w:t>
      </w:r>
      <w:r>
        <w:rPr>
          <w:sz w:val="24"/>
          <w:szCs w:val="24"/>
        </w:rPr>
        <w:tab/>
      </w:r>
    </w:p>
    <w:p w:rsidRPr="00F472DE" w:rsidR="00DA21F9" w:rsidP="00DA21F9" w:rsidRDefault="00DA21F9">
      <w:pPr>
        <w:rPr>
          <w:u w:val="single"/>
        </w:rPr>
      </w:pPr>
      <w:r>
        <w:t xml:space="preserve">Evrak Kayıt No   : </w:t>
      </w:r>
    </w:p>
    <w:p w:rsidRPr="00DA21F9" w:rsidR="00A40877" w:rsidP="00DA21F9" w:rsidRDefault="00A40877"/>
    <w:sectPr w:rsidRPr="00DA21F9"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D8" w:rsidRDefault="006A4FD8">
      <w:r>
        <w:separator/>
      </w:r>
    </w:p>
  </w:endnote>
  <w:endnote w:type="continuationSeparator" w:id="0">
    <w:p w:rsidR="006A4FD8" w:rsidRDefault="006A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D8" w:rsidRDefault="006A4FD8">
      <w:r>
        <w:separator/>
      </w:r>
    </w:p>
  </w:footnote>
  <w:footnote w:type="continuationSeparator" w:id="0">
    <w:p w:rsidR="006A4FD8" w:rsidRDefault="006A4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NOTU İTİRAZ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FR/241/16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4.10.2017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01/2.10.2019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A21F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A21F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F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4FD8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1F9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 w:val="24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4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sz w:val="24"/>
      <w:szCs w:val="24"/>
    </w:r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2944-E74B-4C2A-BA60-AC11BEBE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1</cp:revision>
  <cp:lastPrinted>2018-09-24T13:03:00Z</cp:lastPrinted>
  <dcterms:created xsi:type="dcterms:W3CDTF">2019-10-02T07:59:00Z</dcterms:created>
  <dcterms:modified xsi:type="dcterms:W3CDTF">2019-10-02T08:01:00Z</dcterms:modified>
</cp:coreProperties>
</file>