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3A" w:rsidP="00B13C3A" w:rsidRDefault="00B13C3A">
      <w:pPr>
        <w:tabs>
          <w:tab w:val="num" w:pos="360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Aşağıda listesi verilmiş olan derslerimi </w:t>
      </w:r>
      <w:proofErr w:type="gramStart"/>
      <w:r>
        <w:rPr>
          <w:sz w:val="22"/>
          <w:szCs w:val="22"/>
        </w:rPr>
        <w:t>.............................................................................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nedeniyle</w:t>
      </w:r>
      <w:proofErr w:type="gramEnd"/>
      <w:r>
        <w:rPr>
          <w:sz w:val="22"/>
          <w:szCs w:val="22"/>
        </w:rPr>
        <w:t xml:space="preserve"> zamanında yapamadım/yapamayacağım. Söz konusu dersler aşağıdaki plan </w:t>
      </w:r>
      <w:proofErr w:type="gramStart"/>
      <w:r>
        <w:rPr>
          <w:sz w:val="22"/>
          <w:szCs w:val="22"/>
        </w:rPr>
        <w:t>dahilinde</w:t>
      </w:r>
      <w:proofErr w:type="gramEnd"/>
      <w:r>
        <w:rPr>
          <w:sz w:val="22"/>
          <w:szCs w:val="22"/>
        </w:rPr>
        <w:t xml:space="preserve"> telafi edilecektir. Gereğini bilgilerinize sunarım.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13C3A" w:rsidP="00B13C3A" w:rsidRDefault="00B13C3A">
      <w:pPr>
        <w:tabs>
          <w:tab w:val="num" w:pos="360"/>
        </w:tabs>
        <w:spacing w:before="100" w:beforeAutospacing="1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name="_GoBack" w:id="0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Tarih</w:t>
      </w:r>
    </w:p>
    <w:p w:rsidR="00B13C3A" w:rsidP="00B13C3A" w:rsidRDefault="00B13C3A">
      <w:pPr>
        <w:tabs>
          <w:tab w:val="num" w:pos="360"/>
        </w:tabs>
        <w:spacing w:before="100" w:beforeAutospacing="1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Öğretim elemanı-adı soyadı</w:t>
      </w:r>
    </w:p>
    <w:p w:rsidR="00B13C3A" w:rsidP="00B13C3A" w:rsidRDefault="00B13C3A">
      <w:pPr>
        <w:tabs>
          <w:tab w:val="num" w:pos="360"/>
        </w:tabs>
        <w:spacing w:before="100" w:beforeAutospacing="1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İmzası</w:t>
      </w:r>
    </w:p>
    <w:p w:rsidR="00B13C3A" w:rsidP="00B13C3A" w:rsidRDefault="00B13C3A">
      <w:pPr>
        <w:tabs>
          <w:tab w:val="num" w:pos="360"/>
        </w:tabs>
        <w:spacing w:before="100" w:beforeAutospacing="1" w:after="100" w:afterAutospacing="1"/>
        <w:jc w:val="both"/>
        <w:rPr>
          <w:i/>
        </w:rPr>
      </w:pPr>
      <w:r>
        <w:rPr>
          <w:b/>
          <w:sz w:val="20"/>
          <w:szCs w:val="20"/>
        </w:rPr>
        <w:t xml:space="preserve">Görevli/İzinli/Raporlu olunan tarihler: </w:t>
      </w:r>
      <w:proofErr w:type="gramStart"/>
      <w:r>
        <w:rPr>
          <w:b/>
          <w:sz w:val="20"/>
          <w:szCs w:val="20"/>
        </w:rPr>
        <w:t>.........................</w:t>
      </w:r>
      <w:proofErr w:type="gramEnd"/>
    </w:p>
    <w:tbl>
      <w:tblPr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7371"/>
        <w:gridCol w:w="1559"/>
        <w:gridCol w:w="1701"/>
        <w:gridCol w:w="1559"/>
        <w:gridCol w:w="1701"/>
      </w:tblGrid>
      <w:tr w:rsidR="00B13C3A" w:rsidTr="00B13C3A"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Dersin kodu</w:t>
            </w:r>
          </w:p>
        </w:tc>
        <w:tc>
          <w:tcPr>
            <w:tcW w:w="7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Dersin Adı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Dersin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Telafi dersinin</w:t>
            </w:r>
          </w:p>
        </w:tc>
      </w:tr>
      <w:tr w:rsidR="00B13C3A" w:rsidTr="00B13C3A">
        <w:tc>
          <w:tcPr>
            <w:tcW w:w="141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13C3A" w:rsidRDefault="00B13C3A"/>
        </w:tc>
        <w:tc>
          <w:tcPr>
            <w:tcW w:w="737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13C3A" w:rsidRDefault="00B13C3A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Tarihi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Saati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Tarihi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>
              <w:t>Saati</w:t>
            </w:r>
          </w:p>
        </w:tc>
      </w:tr>
      <w:tr w:rsidR="00B13C3A" w:rsidTr="00B13C3A">
        <w:trPr>
          <w:trHeight w:val="666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="00B13C3A" w:rsidTr="00B13C3A">
        <w:trPr>
          <w:trHeight w:val="703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="00B13C3A" w:rsidTr="00B13C3A">
        <w:trPr>
          <w:trHeight w:val="685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="00B13C3A" w:rsidTr="00B13C3A">
        <w:trPr>
          <w:trHeight w:val="709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13C3A" w:rsidRDefault="00B13C3A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</w:tbl>
    <w:p w:rsidRPr="00923ECC" w:rsidR="007A2926" w:rsidP="001B4140" w:rsidRDefault="007A2926"/>
    <w:sectPr w:rsidRPr="00923ECC" w:rsidR="007A2926" w:rsidSect="00C20D3D">
      <w:footerReference r:id="R516ef0c05efc4285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43" w:rsidRDefault="009D6743">
      <w:r>
        <w:separator/>
      </w:r>
    </w:p>
  </w:endnote>
  <w:endnote w:type="continuationSeparator" w:id="0">
    <w:p w:rsidR="009D6743" w:rsidRDefault="009D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43" w:rsidRDefault="009D6743">
      <w:r>
        <w:separator/>
      </w:r>
    </w:p>
  </w:footnote>
  <w:footnote w:type="continuationSeparator" w:id="0">
    <w:p w:rsidR="009D6743" w:rsidRDefault="009D674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26.09.2019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01/18.05.2022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13C3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13C3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3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6743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3C3A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0D3D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16ef0c05efc42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8AFA-0EF9-43E5-BFDE-E7CBB073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Dell-9030</cp:lastModifiedBy>
  <cp:revision>1</cp:revision>
  <cp:lastPrinted>2018-09-24T13:03:00Z</cp:lastPrinted>
  <dcterms:created xsi:type="dcterms:W3CDTF">2022-05-18T06:48:00Z</dcterms:created>
  <dcterms:modified xsi:type="dcterms:W3CDTF">2022-05-18T06:51:00Z</dcterms:modified>
</cp:coreProperties>
</file>