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237"/>
      </w:tblGrid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  <w:r w:rsidRPr="00212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21201F">
              <w:rPr>
                <w:sz w:val="24"/>
                <w:szCs w:val="24"/>
              </w:rPr>
              <w:t>TC No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Bölüm/ Enstitü /Sınıf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e-posta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2017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Laboratuvar Malzeme</w:t>
            </w:r>
            <w:bookmarkStart w:name="_GoBack" w:id="0"/>
            <w:bookmarkEnd w:id="0"/>
            <w:r>
              <w:rPr>
                <w:sz w:val="24"/>
                <w:szCs w:val="24"/>
              </w:rPr>
              <w:t>si Kullanım Amacı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Kullanacağı Araç, Gereç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Nerede Kullanılacağı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veya Çalışmanın Adı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20B9A" w:rsidR="00D53978" w:rsidP="0097738F" w:rsidRDefault="00D53978">
            <w:pPr>
              <w:rPr>
                <w:sz w:val="24"/>
                <w:szCs w:val="24"/>
              </w:rPr>
            </w:pPr>
            <w:r w:rsidRPr="00820B9A">
              <w:rPr>
                <w:sz w:val="24"/>
                <w:szCs w:val="24"/>
              </w:rPr>
              <w:t>Malzemeyi Kullanacağı Tarih aralığı</w:t>
            </w:r>
          </w:p>
        </w:tc>
        <w:tc>
          <w:tcPr>
            <w:tcW w:w="6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Pr="0021201F" w:rsidR="00D53978" w:rsidTr="0097738F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970" w:type="dxa"/>
            <w:tcBorders>
              <w:left w:val="single" w:color="auto" w:sz="4" w:space="0"/>
            </w:tcBorders>
            <w:vAlign w:val="center"/>
          </w:tcPr>
          <w:p w:rsidRPr="0021201F" w:rsidR="00D53978" w:rsidP="0097738F" w:rsidRDefault="00D53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Danışmanın Adı Soyadı, İmzası ve Görüşü</w:t>
            </w:r>
          </w:p>
        </w:tc>
        <w:tc>
          <w:tcPr>
            <w:tcW w:w="6237" w:type="dxa"/>
            <w:vAlign w:val="center"/>
          </w:tcPr>
          <w:p w:rsidRPr="0021201F" w:rsidR="00D53978" w:rsidP="0097738F" w:rsidRDefault="00D53978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6D59CA" w:rsidR="00D53978" w:rsidP="00D53978" w:rsidRDefault="00D53978">
      <w:pPr>
        <w:jc w:val="center"/>
      </w:pPr>
    </w:p>
    <w:p w:rsidR="00D53978" w:rsidP="00D53978" w:rsidRDefault="00D53978">
      <w:pPr>
        <w:rPr>
          <w:sz w:val="24"/>
        </w:rPr>
      </w:pPr>
      <w:r w:rsidRPr="006D59CA">
        <w:rPr>
          <w:sz w:val="24"/>
        </w:rPr>
        <w:t>Bu formdaki bilgilerin doğru olduğunu beyan ederim.</w:t>
      </w:r>
    </w:p>
    <w:p w:rsidR="00D53978" w:rsidP="00D53978" w:rsidRDefault="00D53978">
      <w:pPr>
        <w:framePr w:hSpace="141" w:wrap="around" w:hAnchor="text" w:vAnchor="text" w:x="-94" w:y="76"/>
        <w:rPr>
          <w:b/>
          <w:sz w:val="24"/>
          <w:u w:val="single"/>
        </w:rPr>
      </w:pPr>
      <w:r w:rsidRPr="00B42FF2">
        <w:rPr>
          <w:b/>
          <w:sz w:val="24"/>
          <w:u w:val="single"/>
        </w:rPr>
        <w:t>Malzemeyi Teslim</w:t>
      </w:r>
      <w:r>
        <w:rPr>
          <w:b/>
          <w:sz w:val="24"/>
          <w:u w:val="single"/>
        </w:rPr>
        <w:t xml:space="preserve"> Alanın</w:t>
      </w:r>
      <w:r w:rsidRPr="00D82475">
        <w:rPr>
          <w:b/>
          <w:sz w:val="24"/>
        </w:rPr>
        <w:tab/>
        <w:t xml:space="preserve">                                             </w:t>
      </w:r>
      <w:r>
        <w:rPr>
          <w:b/>
          <w:sz w:val="24"/>
        </w:rPr>
        <w:t xml:space="preserve">            </w:t>
      </w:r>
      <w:r>
        <w:rPr>
          <w:b/>
          <w:sz w:val="24"/>
          <w:u w:val="single"/>
        </w:rPr>
        <w:t xml:space="preserve">Malzemeyi Teslim Edenin </w:t>
      </w:r>
    </w:p>
    <w:p w:rsidR="00D53978" w:rsidP="00D53978" w:rsidRDefault="00D53978">
      <w:pPr>
        <w:framePr w:hSpace="141" w:wrap="around" w:hAnchor="text" w:vAnchor="text" w:x="-94" w:y="76"/>
        <w:rPr>
          <w:b/>
          <w:sz w:val="24"/>
          <w:u w:val="single"/>
        </w:rPr>
      </w:pPr>
    </w:p>
    <w:p w:rsidRPr="006D59CA" w:rsidR="00D53978" w:rsidP="00D53978" w:rsidRDefault="00D53978">
      <w:pPr>
        <w:framePr w:hSpace="141" w:wrap="around" w:hAnchor="text" w:vAnchor="text" w:x="-94" w:y="76"/>
        <w:rPr>
          <w:sz w:val="24"/>
        </w:rPr>
      </w:pPr>
      <w:r w:rsidRPr="006D59CA">
        <w:rPr>
          <w:b/>
          <w:sz w:val="24"/>
        </w:rPr>
        <w:t>Tarih</w:t>
      </w:r>
      <w:r w:rsidRPr="006D59CA">
        <w:rPr>
          <w:b/>
          <w:sz w:val="24"/>
        </w:rPr>
        <w:tab/>
        <w:t>: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T</w:t>
      </w:r>
      <w:r w:rsidRPr="006D59CA">
        <w:rPr>
          <w:b/>
          <w:sz w:val="24"/>
        </w:rPr>
        <w:t>arih</w:t>
      </w:r>
      <w:r w:rsidRPr="006D59CA">
        <w:rPr>
          <w:b/>
          <w:sz w:val="24"/>
        </w:rPr>
        <w:tab/>
        <w:t>:</w:t>
      </w:r>
    </w:p>
    <w:p w:rsidR="00D53978" w:rsidP="00D53978" w:rsidRDefault="00D53978">
      <w:pPr>
        <w:framePr w:hSpace="141" w:wrap="around" w:hAnchor="text" w:vAnchor="text" w:x="-94" w:y="76"/>
        <w:rPr>
          <w:b/>
          <w:sz w:val="24"/>
        </w:rPr>
      </w:pPr>
      <w:r>
        <w:rPr>
          <w:b/>
          <w:sz w:val="24"/>
        </w:rPr>
        <w:t>İmza</w:t>
      </w:r>
      <w:r>
        <w:rPr>
          <w:b/>
          <w:sz w:val="24"/>
        </w:rPr>
        <w:tab/>
      </w:r>
      <w:r w:rsidRPr="006D59CA">
        <w:rPr>
          <w:b/>
          <w:sz w:val="24"/>
        </w:rPr>
        <w:t>:</w:t>
      </w:r>
      <w:r>
        <w:rPr>
          <w:b/>
          <w:sz w:val="24"/>
        </w:rPr>
        <w:tab/>
        <w:t xml:space="preserve">                                                                                 İmza</w:t>
      </w:r>
      <w:r>
        <w:rPr>
          <w:b/>
          <w:sz w:val="24"/>
        </w:rPr>
        <w:tab/>
      </w:r>
      <w:r w:rsidRPr="006D59CA">
        <w:rPr>
          <w:b/>
          <w:sz w:val="24"/>
        </w:rPr>
        <w:t>:</w:t>
      </w:r>
    </w:p>
    <w:p w:rsidR="00D53978" w:rsidP="00D53978" w:rsidRDefault="00D53978">
      <w:pPr>
        <w:framePr w:hSpace="141" w:wrap="around" w:hAnchor="text" w:vAnchor="text" w:x="-94" w:y="76"/>
        <w:tabs>
          <w:tab w:val="left" w:pos="708"/>
          <w:tab w:val="left" w:pos="6285"/>
        </w:tabs>
        <w:rPr>
          <w:b/>
          <w:sz w:val="24"/>
        </w:rPr>
      </w:pPr>
    </w:p>
    <w:p w:rsidRPr="00B42FF2" w:rsidR="00D53978" w:rsidP="00D53978" w:rsidRDefault="00D53978">
      <w:pPr>
        <w:framePr w:hSpace="141" w:wrap="around" w:hAnchor="text" w:vAnchor="text" w:x="-94" w:y="76"/>
        <w:tabs>
          <w:tab w:val="left" w:pos="5820"/>
        </w:tabs>
        <w:rPr>
          <w:b/>
          <w:sz w:val="24"/>
          <w:u w:val="single"/>
        </w:rPr>
      </w:pPr>
    </w:p>
    <w:p w:rsidR="00D53978" w:rsidP="00D53978" w:rsidRDefault="00D53978">
      <w:pPr>
        <w:framePr w:hSpace="141" w:wrap="around" w:hAnchor="text" w:vAnchor="text" w:x="-94" w:y="76"/>
        <w:rPr>
          <w:b/>
          <w:sz w:val="24"/>
        </w:rPr>
      </w:pPr>
    </w:p>
    <w:p w:rsidR="00D53978" w:rsidP="00D53978" w:rsidRDefault="00D53978">
      <w:pPr>
        <w:framePr w:hSpace="141" w:wrap="around" w:hAnchor="text" w:vAnchor="text" w:x="-94" w:y="76"/>
        <w:rPr>
          <w:sz w:val="24"/>
        </w:rPr>
      </w:pPr>
    </w:p>
    <w:p w:rsidR="00D53978" w:rsidP="00D53978" w:rsidRDefault="00D53978">
      <w:pPr>
        <w:framePr w:hSpace="141" w:wrap="around" w:hAnchor="text" w:vAnchor="text" w:x="-94" w:y="76"/>
        <w:rPr>
          <w:sz w:val="24"/>
        </w:rPr>
      </w:pPr>
    </w:p>
    <w:p w:rsidR="00D53978" w:rsidP="00D53978" w:rsidRDefault="00D53978">
      <w:pPr>
        <w:framePr w:hSpace="141" w:wrap="around" w:hAnchor="text" w:vAnchor="text" w:x="-94" w:y="76"/>
        <w:tabs>
          <w:tab w:val="left" w:pos="3915"/>
        </w:tabs>
        <w:jc w:val="center"/>
        <w:rPr>
          <w:b/>
          <w:sz w:val="24"/>
          <w:u w:val="single"/>
        </w:rPr>
      </w:pPr>
      <w:r w:rsidRPr="00B42FF2">
        <w:rPr>
          <w:b/>
          <w:sz w:val="24"/>
          <w:u w:val="single"/>
        </w:rPr>
        <w:t>ONAY</w:t>
      </w:r>
    </w:p>
    <w:p w:rsidR="00D53978" w:rsidP="00D53978" w:rsidRDefault="00D53978">
      <w:pPr>
        <w:framePr w:hSpace="141" w:wrap="around" w:hAnchor="text" w:vAnchor="text" w:x="-94" w:y="76"/>
        <w:rPr>
          <w:sz w:val="24"/>
        </w:rPr>
      </w:pPr>
    </w:p>
    <w:p w:rsidR="00D53978" w:rsidP="00D53978" w:rsidRDefault="00D53978">
      <w:pPr>
        <w:jc w:val="center"/>
        <w:rPr>
          <w:sz w:val="24"/>
        </w:rPr>
      </w:pPr>
      <w:r w:rsidRPr="00D82475">
        <w:rPr>
          <w:b/>
          <w:sz w:val="24"/>
        </w:rPr>
        <w:t>Bölüm Başkanı / Anabilim Dalı Başkanı</w:t>
      </w:r>
    </w:p>
    <w:p w:rsidRPr="00D841E0" w:rsidR="00A40877" w:rsidP="00B8709A" w:rsidRDefault="00A40877">
      <w:pPr>
        <w:tabs>
          <w:tab w:val="num" w:pos="360"/>
        </w:tabs>
        <w:spacing w:before="100" w:beforeAutospacing="1" w:after="100" w:afterAutospacing="1"/>
        <w:jc w:val="center"/>
      </w:pPr>
    </w:p>
    <w:sectPr w:rsidRPr="00D841E0" w:rsidR="00A40877" w:rsidSect="00B40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13" w:rsidRDefault="00241913">
      <w:r>
        <w:separator/>
      </w:r>
    </w:p>
  </w:endnote>
  <w:endnote w:type="continuationSeparator" w:id="0">
    <w:p w:rsidR="00241913" w:rsidRDefault="0024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13" w:rsidRDefault="00241913">
      <w:r>
        <w:separator/>
      </w:r>
    </w:p>
  </w:footnote>
  <w:footnote w:type="continuationSeparator" w:id="0">
    <w:p w:rsidR="00241913" w:rsidRDefault="0024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LABORATUVAR MALZEMESİ KULLANMA İZİN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FR/241/28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397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397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FAD"/>
    <w:rsid w:val="002165DA"/>
    <w:rsid w:val="00224FD7"/>
    <w:rsid w:val="0022675E"/>
    <w:rsid w:val="00235BFE"/>
    <w:rsid w:val="00237835"/>
    <w:rsid w:val="00241913"/>
    <w:rsid w:val="002535FA"/>
    <w:rsid w:val="00260278"/>
    <w:rsid w:val="00285AD3"/>
    <w:rsid w:val="002A26C7"/>
    <w:rsid w:val="002B01C0"/>
    <w:rsid w:val="002B272D"/>
    <w:rsid w:val="002B7DA2"/>
    <w:rsid w:val="002C65FE"/>
    <w:rsid w:val="002D6F9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3C8D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261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292"/>
    <w:rsid w:val="00B5060E"/>
    <w:rsid w:val="00B6187A"/>
    <w:rsid w:val="00B62E1D"/>
    <w:rsid w:val="00B65B51"/>
    <w:rsid w:val="00B73E1B"/>
    <w:rsid w:val="00B7587B"/>
    <w:rsid w:val="00B80733"/>
    <w:rsid w:val="00B8709A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978"/>
    <w:rsid w:val="00D53AA9"/>
    <w:rsid w:val="00D61B45"/>
    <w:rsid w:val="00D66507"/>
    <w:rsid w:val="00D66B9D"/>
    <w:rsid w:val="00D66BBC"/>
    <w:rsid w:val="00D6791E"/>
    <w:rsid w:val="00D841E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4DCF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B402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6F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6F95"/>
    <w:pPr>
      <w:widowControl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276E-7F99-45B6-9828-D18F25F3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46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8</cp:revision>
  <cp:lastPrinted>2018-09-24T13:03:00Z</cp:lastPrinted>
  <dcterms:created xsi:type="dcterms:W3CDTF">2019-09-25T11:08:00Z</dcterms:created>
  <dcterms:modified xsi:type="dcterms:W3CDTF">2019-09-25T11:54:00Z</dcterms:modified>
</cp:coreProperties>
</file>